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F7" w:rsidRDefault="009858F7" w:rsidP="009A6ACF">
      <w:pPr>
        <w:pStyle w:val="Title"/>
        <w:rPr>
          <w:b/>
        </w:rPr>
      </w:pPr>
      <w:r>
        <w:rPr>
          <w:b/>
        </w:rPr>
        <w:t xml:space="preserve">АДМИНИСТРАЦИЯ ШВАРИХИНСКОГО СЕЛЬСКОГО ПОСЕЛЕНИЯ </w:t>
      </w:r>
    </w:p>
    <w:p w:rsidR="009858F7" w:rsidRDefault="009858F7" w:rsidP="009A6ACF">
      <w:pPr>
        <w:pStyle w:val="Title"/>
        <w:rPr>
          <w:b/>
          <w:sz w:val="36"/>
          <w:szCs w:val="36"/>
        </w:rPr>
      </w:pPr>
    </w:p>
    <w:p w:rsidR="009858F7" w:rsidRDefault="009858F7" w:rsidP="009A6ACF">
      <w:pPr>
        <w:pStyle w:val="Title"/>
        <w:rPr>
          <w:b/>
        </w:rPr>
      </w:pPr>
      <w:r>
        <w:rPr>
          <w:b/>
        </w:rPr>
        <w:t>НОЛИНСКОГО РАЙОНА КИРОВСКОЙ ОБЛАСТИ</w:t>
      </w:r>
    </w:p>
    <w:p w:rsidR="009858F7" w:rsidRDefault="009858F7" w:rsidP="009A6ACF">
      <w:pPr>
        <w:jc w:val="center"/>
        <w:rPr>
          <w:b/>
          <w:sz w:val="36"/>
          <w:szCs w:val="36"/>
        </w:rPr>
      </w:pPr>
    </w:p>
    <w:p w:rsidR="009858F7" w:rsidRDefault="009858F7" w:rsidP="009A6A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858F7" w:rsidRDefault="009858F7" w:rsidP="009A6ACF">
      <w:pPr>
        <w:jc w:val="center"/>
        <w:rPr>
          <w:sz w:val="36"/>
          <w:szCs w:val="36"/>
        </w:rPr>
      </w:pPr>
    </w:p>
    <w:p w:rsidR="009858F7" w:rsidRPr="009909F3" w:rsidRDefault="009858F7" w:rsidP="009D277F">
      <w:pPr>
        <w:jc w:val="center"/>
        <w:rPr>
          <w:color w:val="000000"/>
          <w:sz w:val="32"/>
          <w:szCs w:val="32"/>
          <w:u w:val="single"/>
        </w:rPr>
      </w:pPr>
      <w:r>
        <w:rPr>
          <w:sz w:val="32"/>
          <w:szCs w:val="32"/>
        </w:rPr>
        <w:t>27.01.2025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№ </w:t>
      </w:r>
      <w:r>
        <w:rPr>
          <w:color w:val="000000"/>
          <w:sz w:val="32"/>
          <w:szCs w:val="32"/>
        </w:rPr>
        <w:t>8</w:t>
      </w:r>
    </w:p>
    <w:p w:rsidR="009858F7" w:rsidRDefault="009858F7" w:rsidP="009A6ACF">
      <w:pPr>
        <w:jc w:val="center"/>
        <w:rPr>
          <w:sz w:val="28"/>
        </w:rPr>
      </w:pPr>
      <w:r>
        <w:rPr>
          <w:sz w:val="28"/>
        </w:rPr>
        <w:t>с. Швариха</w:t>
      </w:r>
    </w:p>
    <w:p w:rsidR="009858F7" w:rsidRDefault="009858F7" w:rsidP="009A6ACF">
      <w:pPr>
        <w:jc w:val="center"/>
        <w:rPr>
          <w:sz w:val="28"/>
        </w:rPr>
      </w:pPr>
    </w:p>
    <w:p w:rsidR="009858F7" w:rsidRDefault="009858F7" w:rsidP="009A6ACF">
      <w:pPr>
        <w:pStyle w:val="BodyText"/>
        <w:spacing w:line="480" w:lineRule="atLeast"/>
        <w:jc w:val="center"/>
        <w:rPr>
          <w:b/>
          <w:color w:val="000000"/>
          <w:szCs w:val="28"/>
        </w:rPr>
      </w:pPr>
      <w:r>
        <w:rPr>
          <w:b/>
          <w:color w:val="000000"/>
        </w:rPr>
        <w:t>Об установлении лимитов потребления энергии</w:t>
      </w:r>
      <w:r>
        <w:rPr>
          <w:b/>
          <w:color w:val="000000"/>
          <w:szCs w:val="28"/>
        </w:rPr>
        <w:t xml:space="preserve"> на 2025-2027 годы</w:t>
      </w:r>
    </w:p>
    <w:p w:rsidR="009858F7" w:rsidRDefault="009858F7" w:rsidP="009A6ACF">
      <w:pPr>
        <w:pStyle w:val="BodyText"/>
        <w:jc w:val="center"/>
        <w:rPr>
          <w:b/>
          <w:color w:val="000000"/>
          <w:sz w:val="48"/>
          <w:szCs w:val="48"/>
        </w:rPr>
      </w:pPr>
    </w:p>
    <w:p w:rsidR="009858F7" w:rsidRDefault="009858F7" w:rsidP="009A6ACF">
      <w:pPr>
        <w:pStyle w:val="BodyText"/>
        <w:tabs>
          <w:tab w:val="left" w:pos="363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постановлением администрации Нолинского района от 22.01.2025 № 52 «Об установлении лимитов потребления энергии на 2025 - 2025годы» администрация Шварихинского сельского поселения ПОСТАНОВЛЯЕТ:</w:t>
      </w:r>
    </w:p>
    <w:p w:rsidR="009858F7" w:rsidRDefault="009858F7" w:rsidP="009A6A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на 2025-2027годы лимиты потребления теплоэнергии с поквартальной разбивкой по подведомственным учреждениям и организациям, финансируемым из бюджета сельского поселения согласно приложению 1.</w:t>
      </w:r>
    </w:p>
    <w:p w:rsidR="009858F7" w:rsidRDefault="009858F7" w:rsidP="009A6A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на 2025-2027 годы лимиты потребления электроэнергии с поквартальной разбивкой по подведомственным учреждениям и организациям, финансируемым из бюджета сельского поселения согласно приложению 2.</w:t>
      </w:r>
    </w:p>
    <w:p w:rsidR="009858F7" w:rsidRDefault="009858F7" w:rsidP="009A6A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на 2025-2027 годы лимиты потребления электроэнергии для целей водоснабжения с поквартальной разбивкой согласно приложению 3.</w:t>
      </w:r>
    </w:p>
    <w:p w:rsidR="009858F7" w:rsidRDefault="009858F7" w:rsidP="00F90D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Возложить контроль за соблюдением расходования лимитов потребления энергии на ответственных работников администрации:</w:t>
      </w:r>
    </w:p>
    <w:p w:rsidR="009858F7" w:rsidRDefault="009858F7" w:rsidP="00F90D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помещение администрации сельского поселения и уличное освещение (с. Швариха) – В.Ю.Трубицын,</w:t>
      </w:r>
    </w:p>
    <w:p w:rsidR="009858F7" w:rsidRDefault="009858F7" w:rsidP="00F90D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помещение МПО – С.И. Шитиков,</w:t>
      </w:r>
    </w:p>
    <w:p w:rsidR="009858F7" w:rsidRDefault="009858F7" w:rsidP="009D7A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водоснабжение (с. Швариха, с.Зыково, д. Хмелевка, д. Еремино) – Т.Ю. Сидоровнина,</w:t>
      </w:r>
    </w:p>
    <w:p w:rsidR="009858F7" w:rsidRDefault="009858F7" w:rsidP="009D7A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уличное освещение (с.Зыково, д.Липино) - Т.А.Булатова.</w:t>
      </w:r>
    </w:p>
    <w:p w:rsidR="009858F7" w:rsidRDefault="009858F7" w:rsidP="009D7A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подписания и распространяется на правоотношения, возникшие с 01.01.2025.</w:t>
      </w:r>
    </w:p>
    <w:p w:rsidR="009858F7" w:rsidRDefault="009858F7" w:rsidP="009A6ACF">
      <w:pPr>
        <w:spacing w:line="280" w:lineRule="atLeast"/>
        <w:jc w:val="both"/>
        <w:rPr>
          <w:sz w:val="72"/>
          <w:szCs w:val="72"/>
        </w:rPr>
      </w:pPr>
    </w:p>
    <w:p w:rsidR="009858F7" w:rsidRDefault="009858F7" w:rsidP="009A6AC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9858F7" w:rsidRDefault="009858F7" w:rsidP="00EA1CD1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Шварихинского сельского поселения                                       В.Ю.Трубицын</w:t>
      </w:r>
    </w:p>
    <w:p w:rsidR="009858F7" w:rsidRDefault="009858F7" w:rsidP="00EA1CD1">
      <w:pPr>
        <w:spacing w:line="280" w:lineRule="atLeast"/>
        <w:jc w:val="both"/>
        <w:rPr>
          <w:sz w:val="72"/>
          <w:szCs w:val="72"/>
        </w:rPr>
      </w:pPr>
    </w:p>
    <w:p w:rsidR="009858F7" w:rsidRDefault="009858F7" w:rsidP="009A6ACF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Направить: дело, прокуратура, ответственные лица</w:t>
      </w: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9A6ACF">
      <w:pPr>
        <w:jc w:val="both"/>
        <w:rPr>
          <w:sz w:val="28"/>
          <w:szCs w:val="28"/>
        </w:rPr>
      </w:pPr>
    </w:p>
    <w:p w:rsidR="009858F7" w:rsidRDefault="009858F7" w:rsidP="007033C8">
      <w:pPr>
        <w:ind w:left="9204" w:firstLine="708"/>
        <w:rPr>
          <w:sz w:val="28"/>
          <w:szCs w:val="28"/>
        </w:rPr>
        <w:sectPr w:rsidR="009858F7" w:rsidSect="00F90D24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9858F7" w:rsidRPr="007033C8" w:rsidRDefault="009858F7" w:rsidP="007033C8">
      <w:pPr>
        <w:ind w:left="9204" w:firstLine="708"/>
        <w:rPr>
          <w:sz w:val="28"/>
          <w:szCs w:val="28"/>
        </w:rPr>
      </w:pPr>
      <w:r w:rsidRPr="007033C8">
        <w:rPr>
          <w:sz w:val="28"/>
          <w:szCs w:val="28"/>
        </w:rPr>
        <w:t>Приложение 1</w:t>
      </w:r>
    </w:p>
    <w:p w:rsidR="009858F7" w:rsidRPr="007033C8" w:rsidRDefault="009858F7" w:rsidP="007033C8">
      <w:pPr>
        <w:ind w:left="9204" w:firstLine="708"/>
        <w:rPr>
          <w:sz w:val="28"/>
          <w:szCs w:val="28"/>
        </w:rPr>
      </w:pPr>
      <w:r w:rsidRPr="007033C8">
        <w:rPr>
          <w:sz w:val="28"/>
          <w:szCs w:val="28"/>
        </w:rPr>
        <w:t>к постановлению администрации</w:t>
      </w:r>
    </w:p>
    <w:p w:rsidR="009858F7" w:rsidRPr="007033C8" w:rsidRDefault="009858F7" w:rsidP="007033C8">
      <w:pPr>
        <w:ind w:left="9912"/>
        <w:rPr>
          <w:sz w:val="28"/>
          <w:szCs w:val="28"/>
        </w:rPr>
      </w:pPr>
      <w:r w:rsidRPr="007033C8">
        <w:rPr>
          <w:sz w:val="28"/>
          <w:szCs w:val="28"/>
        </w:rPr>
        <w:t xml:space="preserve">Шварихинского сельского поселения </w:t>
      </w:r>
    </w:p>
    <w:p w:rsidR="009858F7" w:rsidRPr="007033C8" w:rsidRDefault="009858F7" w:rsidP="007033C8">
      <w:pPr>
        <w:ind w:left="9912"/>
        <w:rPr>
          <w:sz w:val="28"/>
          <w:szCs w:val="28"/>
        </w:rPr>
      </w:pPr>
      <w:r w:rsidRPr="007033C8">
        <w:rPr>
          <w:sz w:val="28"/>
          <w:szCs w:val="28"/>
        </w:rPr>
        <w:t>от 27.0</w:t>
      </w:r>
      <w:r>
        <w:rPr>
          <w:sz w:val="28"/>
          <w:szCs w:val="28"/>
        </w:rPr>
        <w:t>1.2025</w:t>
      </w:r>
      <w:r w:rsidRPr="007033C8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</w:p>
    <w:p w:rsidR="009858F7" w:rsidRPr="007033C8" w:rsidRDefault="009858F7" w:rsidP="007033C8">
      <w:pPr>
        <w:ind w:left="9912"/>
        <w:rPr>
          <w:sz w:val="16"/>
          <w:szCs w:val="16"/>
        </w:rPr>
      </w:pPr>
    </w:p>
    <w:p w:rsidR="009858F7" w:rsidRPr="007033C8" w:rsidRDefault="009858F7" w:rsidP="007033C8">
      <w:pPr>
        <w:jc w:val="center"/>
        <w:rPr>
          <w:sz w:val="28"/>
          <w:szCs w:val="28"/>
        </w:rPr>
      </w:pPr>
      <w:r w:rsidRPr="007033C8">
        <w:rPr>
          <w:sz w:val="28"/>
          <w:szCs w:val="28"/>
        </w:rPr>
        <w:t>Лимиты</w:t>
      </w:r>
    </w:p>
    <w:p w:rsidR="009858F7" w:rsidRPr="007033C8" w:rsidRDefault="009858F7" w:rsidP="007033C8">
      <w:pPr>
        <w:jc w:val="center"/>
        <w:rPr>
          <w:sz w:val="28"/>
          <w:szCs w:val="28"/>
        </w:rPr>
      </w:pPr>
      <w:r w:rsidRPr="007033C8">
        <w:rPr>
          <w:sz w:val="28"/>
          <w:szCs w:val="28"/>
        </w:rPr>
        <w:t>потребления теплоэнергии по Шварихинс</w:t>
      </w:r>
      <w:r>
        <w:rPr>
          <w:sz w:val="28"/>
          <w:szCs w:val="28"/>
        </w:rPr>
        <w:t>кому сельскому поселению на 2025 - 2027</w:t>
      </w:r>
      <w:r w:rsidRPr="007033C8">
        <w:rPr>
          <w:sz w:val="28"/>
          <w:szCs w:val="28"/>
        </w:rPr>
        <w:t xml:space="preserve"> годы</w:t>
      </w:r>
    </w:p>
    <w:p w:rsidR="009858F7" w:rsidRPr="007033C8" w:rsidRDefault="009858F7" w:rsidP="007033C8">
      <w:pPr>
        <w:jc w:val="center"/>
        <w:rPr>
          <w:sz w:val="16"/>
          <w:szCs w:val="16"/>
        </w:rPr>
      </w:pPr>
    </w:p>
    <w:p w:rsidR="009858F7" w:rsidRPr="007033C8" w:rsidRDefault="009858F7" w:rsidP="007033C8">
      <w:pPr>
        <w:rPr>
          <w:b/>
          <w:sz w:val="24"/>
          <w:szCs w:val="24"/>
        </w:rPr>
      </w:pPr>
      <w:r w:rsidRPr="007033C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25</w:t>
      </w:r>
      <w:r w:rsidRPr="007033C8">
        <w:rPr>
          <w:b/>
          <w:sz w:val="24"/>
          <w:szCs w:val="24"/>
        </w:rPr>
        <w:t xml:space="preserve"> год</w:t>
      </w:r>
    </w:p>
    <w:tbl>
      <w:tblPr>
        <w:tblW w:w="14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6"/>
        <w:gridCol w:w="1361"/>
        <w:gridCol w:w="1361"/>
        <w:gridCol w:w="680"/>
        <w:gridCol w:w="1021"/>
        <w:gridCol w:w="680"/>
        <w:gridCol w:w="1021"/>
        <w:gridCol w:w="680"/>
        <w:gridCol w:w="1021"/>
        <w:gridCol w:w="680"/>
        <w:gridCol w:w="1021"/>
        <w:gridCol w:w="680"/>
        <w:gridCol w:w="1021"/>
      </w:tblGrid>
      <w:tr w:rsidR="009858F7" w:rsidRPr="007033C8" w:rsidTr="007033C8">
        <w:tc>
          <w:tcPr>
            <w:tcW w:w="3116" w:type="dxa"/>
            <w:vMerge w:val="restart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Объект потребления</w:t>
            </w:r>
          </w:p>
        </w:tc>
        <w:tc>
          <w:tcPr>
            <w:tcW w:w="2722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Тариф, руб.</w:t>
            </w:r>
          </w:p>
        </w:tc>
        <w:tc>
          <w:tcPr>
            <w:tcW w:w="1701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701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701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701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701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9858F7" w:rsidRPr="007033C8" w:rsidTr="007033C8">
        <w:trPr>
          <w:trHeight w:val="463"/>
        </w:trPr>
        <w:tc>
          <w:tcPr>
            <w:tcW w:w="3116" w:type="dxa"/>
            <w:vMerge/>
            <w:vAlign w:val="center"/>
          </w:tcPr>
          <w:p w:rsidR="009858F7" w:rsidRPr="007033C8" w:rsidRDefault="009858F7" w:rsidP="007033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33C8">
              <w:rPr>
                <w:sz w:val="22"/>
                <w:szCs w:val="22"/>
                <w:lang w:val="en-US" w:eastAsia="en-US"/>
              </w:rPr>
              <w:t>c 01</w:t>
            </w:r>
            <w:r>
              <w:rPr>
                <w:sz w:val="22"/>
                <w:szCs w:val="22"/>
                <w:lang w:eastAsia="en-US"/>
              </w:rPr>
              <w:t>.01.2025</w:t>
            </w:r>
          </w:p>
        </w:tc>
        <w:tc>
          <w:tcPr>
            <w:tcW w:w="1361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 01.07.2025</w:t>
            </w:r>
          </w:p>
        </w:tc>
        <w:tc>
          <w:tcPr>
            <w:tcW w:w="680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Гкал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680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Гкал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680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Гкал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680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Гкал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680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Гкал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</w:tr>
      <w:tr w:rsidR="009858F7" w:rsidRPr="007033C8" w:rsidTr="007033C8">
        <w:tc>
          <w:tcPr>
            <w:tcW w:w="3116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Помещение администрации</w:t>
            </w:r>
          </w:p>
        </w:tc>
        <w:tc>
          <w:tcPr>
            <w:tcW w:w="1361" w:type="dxa"/>
          </w:tcPr>
          <w:p w:rsidR="009858F7" w:rsidRPr="005013A1" w:rsidRDefault="009858F7" w:rsidP="007033C8">
            <w:pPr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</w:rPr>
              <w:t>3742,73</w:t>
            </w:r>
          </w:p>
        </w:tc>
        <w:tc>
          <w:tcPr>
            <w:tcW w:w="1361" w:type="dxa"/>
          </w:tcPr>
          <w:p w:rsidR="009858F7" w:rsidRPr="005013A1" w:rsidRDefault="009858F7" w:rsidP="007033C8">
            <w:pPr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</w:rPr>
              <w:t>4276,76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26,9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1</w:t>
            </w:r>
            <w:r w:rsidRPr="005013A1">
              <w:rPr>
                <w:sz w:val="24"/>
                <w:szCs w:val="24"/>
                <w:lang w:val="en-US" w:eastAsia="en-US"/>
              </w:rPr>
              <w:t>9</w:t>
            </w:r>
            <w:r w:rsidRPr="005013A1">
              <w:rPr>
                <w:sz w:val="24"/>
                <w:szCs w:val="24"/>
                <w:lang w:eastAsia="en-US"/>
              </w:rPr>
              <w:t>,</w:t>
            </w:r>
            <w:r w:rsidRPr="005013A1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76,2</w:t>
            </w:r>
          </w:p>
        </w:tc>
      </w:tr>
      <w:tr w:rsidR="009858F7" w:rsidRPr="007033C8" w:rsidTr="007033C8">
        <w:tc>
          <w:tcPr>
            <w:tcW w:w="5838" w:type="dxa"/>
            <w:gridSpan w:val="3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26,9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0,</w:t>
            </w:r>
            <w:r w:rsidRPr="005013A1">
              <w:rPr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5013A1">
              <w:rPr>
                <w:b/>
                <w:sz w:val="24"/>
                <w:szCs w:val="24"/>
                <w:lang w:val="en-US" w:eastAsia="en-US"/>
              </w:rPr>
              <w:t>5</w:t>
            </w:r>
            <w:r w:rsidRPr="005013A1">
              <w:rPr>
                <w:b/>
                <w:sz w:val="24"/>
                <w:szCs w:val="24"/>
                <w:lang w:eastAsia="en-US"/>
              </w:rPr>
              <w:t>,</w:t>
            </w:r>
            <w:r w:rsidRPr="005013A1">
              <w:rPr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val="en-US" w:eastAsia="en-US"/>
              </w:rPr>
              <w:t>19</w:t>
            </w:r>
            <w:r w:rsidRPr="005013A1">
              <w:rPr>
                <w:b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76,2</w:t>
            </w:r>
          </w:p>
        </w:tc>
      </w:tr>
    </w:tbl>
    <w:p w:rsidR="009858F7" w:rsidRPr="007033C8" w:rsidRDefault="009858F7" w:rsidP="007033C8">
      <w:pPr>
        <w:rPr>
          <w:sz w:val="24"/>
          <w:szCs w:val="24"/>
        </w:rPr>
      </w:pPr>
    </w:p>
    <w:p w:rsidR="009858F7" w:rsidRPr="007033C8" w:rsidRDefault="009858F7" w:rsidP="007033C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2026</w:t>
      </w:r>
      <w:r w:rsidRPr="007033C8">
        <w:rPr>
          <w:b/>
          <w:sz w:val="24"/>
          <w:szCs w:val="24"/>
        </w:rPr>
        <w:t xml:space="preserve"> год</w:t>
      </w:r>
    </w:p>
    <w:tbl>
      <w:tblPr>
        <w:tblW w:w="14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6"/>
        <w:gridCol w:w="1361"/>
        <w:gridCol w:w="1361"/>
        <w:gridCol w:w="680"/>
        <w:gridCol w:w="1021"/>
        <w:gridCol w:w="680"/>
        <w:gridCol w:w="1021"/>
        <w:gridCol w:w="680"/>
        <w:gridCol w:w="1021"/>
        <w:gridCol w:w="680"/>
        <w:gridCol w:w="1021"/>
        <w:gridCol w:w="680"/>
        <w:gridCol w:w="1021"/>
      </w:tblGrid>
      <w:tr w:rsidR="009858F7" w:rsidRPr="007033C8" w:rsidTr="007033C8">
        <w:tc>
          <w:tcPr>
            <w:tcW w:w="3116" w:type="dxa"/>
            <w:vMerge w:val="restart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Объект потребления</w:t>
            </w:r>
          </w:p>
        </w:tc>
        <w:tc>
          <w:tcPr>
            <w:tcW w:w="2722" w:type="dxa"/>
            <w:gridSpan w:val="2"/>
          </w:tcPr>
          <w:p w:rsidR="009858F7" w:rsidRPr="005013A1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Тариф, руб.</w:t>
            </w:r>
          </w:p>
        </w:tc>
        <w:tc>
          <w:tcPr>
            <w:tcW w:w="1701" w:type="dxa"/>
            <w:gridSpan w:val="2"/>
          </w:tcPr>
          <w:p w:rsidR="009858F7" w:rsidRPr="005013A1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701" w:type="dxa"/>
            <w:gridSpan w:val="2"/>
          </w:tcPr>
          <w:p w:rsidR="009858F7" w:rsidRPr="005013A1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701" w:type="dxa"/>
            <w:gridSpan w:val="2"/>
          </w:tcPr>
          <w:p w:rsidR="009858F7" w:rsidRPr="005013A1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701" w:type="dxa"/>
            <w:gridSpan w:val="2"/>
          </w:tcPr>
          <w:p w:rsidR="009858F7" w:rsidRPr="005013A1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701" w:type="dxa"/>
            <w:gridSpan w:val="2"/>
          </w:tcPr>
          <w:p w:rsidR="009858F7" w:rsidRPr="005013A1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9858F7" w:rsidRPr="007033C8" w:rsidTr="007033C8">
        <w:trPr>
          <w:trHeight w:val="463"/>
        </w:trPr>
        <w:tc>
          <w:tcPr>
            <w:tcW w:w="3116" w:type="dxa"/>
            <w:vMerge/>
            <w:vAlign w:val="center"/>
          </w:tcPr>
          <w:p w:rsidR="009858F7" w:rsidRPr="005013A1" w:rsidRDefault="009858F7" w:rsidP="007033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013A1">
              <w:rPr>
                <w:sz w:val="22"/>
                <w:szCs w:val="22"/>
                <w:lang w:val="en-US" w:eastAsia="en-US"/>
              </w:rPr>
              <w:t>c 01</w:t>
            </w:r>
            <w:r w:rsidRPr="005013A1">
              <w:rPr>
                <w:sz w:val="22"/>
                <w:szCs w:val="22"/>
                <w:lang w:eastAsia="en-US"/>
              </w:rPr>
              <w:t>.01.2026</w:t>
            </w:r>
          </w:p>
        </w:tc>
        <w:tc>
          <w:tcPr>
            <w:tcW w:w="136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013A1">
              <w:rPr>
                <w:sz w:val="22"/>
                <w:szCs w:val="22"/>
                <w:lang w:eastAsia="en-US"/>
              </w:rPr>
              <w:t>с 01.07.2026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Гкал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тыс. руб.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Гкал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тыс. руб.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Гкал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тыс. руб.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Гкал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тыс. руб.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Гкал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тыс. руб.</w:t>
            </w:r>
          </w:p>
        </w:tc>
      </w:tr>
      <w:tr w:rsidR="009858F7" w:rsidRPr="007033C8" w:rsidTr="007033C8">
        <w:tc>
          <w:tcPr>
            <w:tcW w:w="3116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Помещение администрации</w:t>
            </w:r>
          </w:p>
        </w:tc>
        <w:tc>
          <w:tcPr>
            <w:tcW w:w="1361" w:type="dxa"/>
          </w:tcPr>
          <w:p w:rsidR="009858F7" w:rsidRPr="005013A1" w:rsidRDefault="009858F7" w:rsidP="007033C8">
            <w:pPr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</w:rPr>
              <w:t>4276,76</w:t>
            </w:r>
          </w:p>
        </w:tc>
        <w:tc>
          <w:tcPr>
            <w:tcW w:w="1361" w:type="dxa"/>
          </w:tcPr>
          <w:p w:rsidR="009858F7" w:rsidRPr="005013A1" w:rsidRDefault="009858F7" w:rsidP="007033C8">
            <w:pPr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</w:rPr>
              <w:t>4541,92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30,8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26,8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1</w:t>
            </w:r>
            <w:r w:rsidRPr="005013A1">
              <w:rPr>
                <w:sz w:val="24"/>
                <w:szCs w:val="24"/>
                <w:lang w:val="en-US" w:eastAsia="en-US"/>
              </w:rPr>
              <w:t>9</w:t>
            </w:r>
            <w:r w:rsidRPr="005013A1">
              <w:rPr>
                <w:sz w:val="24"/>
                <w:szCs w:val="24"/>
                <w:lang w:eastAsia="en-US"/>
              </w:rPr>
              <w:t>,</w:t>
            </w:r>
            <w:r w:rsidRPr="005013A1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84,8</w:t>
            </w:r>
          </w:p>
        </w:tc>
      </w:tr>
      <w:tr w:rsidR="009858F7" w:rsidRPr="007033C8" w:rsidTr="007033C8">
        <w:tc>
          <w:tcPr>
            <w:tcW w:w="5838" w:type="dxa"/>
            <w:gridSpan w:val="3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30,8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0,</w:t>
            </w:r>
            <w:r w:rsidRPr="005013A1">
              <w:rPr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5013A1">
              <w:rPr>
                <w:b/>
                <w:sz w:val="24"/>
                <w:szCs w:val="24"/>
                <w:lang w:val="en-US" w:eastAsia="en-US"/>
              </w:rPr>
              <w:t>5</w:t>
            </w:r>
            <w:r w:rsidRPr="005013A1">
              <w:rPr>
                <w:b/>
                <w:sz w:val="24"/>
                <w:szCs w:val="24"/>
                <w:lang w:eastAsia="en-US"/>
              </w:rPr>
              <w:t>,</w:t>
            </w:r>
            <w:r w:rsidRPr="005013A1">
              <w:rPr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26,8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val="en-US" w:eastAsia="en-US"/>
              </w:rPr>
              <w:t>19</w:t>
            </w:r>
            <w:r w:rsidRPr="005013A1">
              <w:rPr>
                <w:b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84,8</w:t>
            </w:r>
          </w:p>
        </w:tc>
      </w:tr>
    </w:tbl>
    <w:p w:rsidR="009858F7" w:rsidRPr="007033C8" w:rsidRDefault="009858F7" w:rsidP="007033C8">
      <w:pPr>
        <w:rPr>
          <w:sz w:val="24"/>
          <w:szCs w:val="24"/>
        </w:rPr>
      </w:pPr>
    </w:p>
    <w:p w:rsidR="009858F7" w:rsidRPr="007033C8" w:rsidRDefault="009858F7" w:rsidP="007033C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2027</w:t>
      </w:r>
      <w:r w:rsidRPr="007033C8">
        <w:rPr>
          <w:b/>
          <w:sz w:val="24"/>
          <w:szCs w:val="24"/>
        </w:rPr>
        <w:t xml:space="preserve"> год</w:t>
      </w:r>
    </w:p>
    <w:tbl>
      <w:tblPr>
        <w:tblW w:w="14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6"/>
        <w:gridCol w:w="1361"/>
        <w:gridCol w:w="1361"/>
        <w:gridCol w:w="680"/>
        <w:gridCol w:w="1021"/>
        <w:gridCol w:w="680"/>
        <w:gridCol w:w="1021"/>
        <w:gridCol w:w="680"/>
        <w:gridCol w:w="1021"/>
        <w:gridCol w:w="680"/>
        <w:gridCol w:w="1021"/>
        <w:gridCol w:w="680"/>
        <w:gridCol w:w="1021"/>
      </w:tblGrid>
      <w:tr w:rsidR="009858F7" w:rsidRPr="005013A1" w:rsidTr="007033C8">
        <w:tc>
          <w:tcPr>
            <w:tcW w:w="3116" w:type="dxa"/>
            <w:vMerge w:val="restart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Объект потребления</w:t>
            </w:r>
          </w:p>
        </w:tc>
        <w:tc>
          <w:tcPr>
            <w:tcW w:w="2722" w:type="dxa"/>
            <w:gridSpan w:val="2"/>
          </w:tcPr>
          <w:p w:rsidR="009858F7" w:rsidRPr="005013A1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Тариф, руб.</w:t>
            </w:r>
          </w:p>
        </w:tc>
        <w:tc>
          <w:tcPr>
            <w:tcW w:w="1701" w:type="dxa"/>
            <w:gridSpan w:val="2"/>
          </w:tcPr>
          <w:p w:rsidR="009858F7" w:rsidRPr="005013A1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701" w:type="dxa"/>
            <w:gridSpan w:val="2"/>
          </w:tcPr>
          <w:p w:rsidR="009858F7" w:rsidRPr="005013A1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701" w:type="dxa"/>
            <w:gridSpan w:val="2"/>
          </w:tcPr>
          <w:p w:rsidR="009858F7" w:rsidRPr="005013A1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701" w:type="dxa"/>
            <w:gridSpan w:val="2"/>
          </w:tcPr>
          <w:p w:rsidR="009858F7" w:rsidRPr="005013A1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701" w:type="dxa"/>
            <w:gridSpan w:val="2"/>
          </w:tcPr>
          <w:p w:rsidR="009858F7" w:rsidRPr="005013A1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9858F7" w:rsidRPr="005013A1" w:rsidTr="007033C8">
        <w:trPr>
          <w:trHeight w:val="463"/>
        </w:trPr>
        <w:tc>
          <w:tcPr>
            <w:tcW w:w="3116" w:type="dxa"/>
            <w:vMerge/>
            <w:vAlign w:val="center"/>
          </w:tcPr>
          <w:p w:rsidR="009858F7" w:rsidRPr="005013A1" w:rsidRDefault="009858F7" w:rsidP="007033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013A1">
              <w:rPr>
                <w:sz w:val="22"/>
                <w:szCs w:val="22"/>
                <w:lang w:val="en-US" w:eastAsia="en-US"/>
              </w:rPr>
              <w:t>c 01</w:t>
            </w:r>
            <w:r w:rsidRPr="005013A1">
              <w:rPr>
                <w:sz w:val="22"/>
                <w:szCs w:val="22"/>
                <w:lang w:eastAsia="en-US"/>
              </w:rPr>
              <w:t>.01.2027</w:t>
            </w:r>
          </w:p>
        </w:tc>
        <w:tc>
          <w:tcPr>
            <w:tcW w:w="136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013A1">
              <w:rPr>
                <w:sz w:val="22"/>
                <w:szCs w:val="22"/>
                <w:lang w:eastAsia="en-US"/>
              </w:rPr>
              <w:t>с 01.07.2027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Гкал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тыс. руб.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Гкал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тыс. руб.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Гкал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тыс. руб.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Гкал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тыс. руб.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Гкал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lang w:eastAsia="en-US"/>
              </w:rPr>
            </w:pPr>
            <w:r w:rsidRPr="005013A1">
              <w:rPr>
                <w:lang w:eastAsia="en-US"/>
              </w:rPr>
              <w:t>тыс. руб.</w:t>
            </w:r>
          </w:p>
        </w:tc>
      </w:tr>
      <w:tr w:rsidR="009858F7" w:rsidRPr="005013A1" w:rsidTr="007033C8">
        <w:tc>
          <w:tcPr>
            <w:tcW w:w="3116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Помещение администрации</w:t>
            </w:r>
          </w:p>
        </w:tc>
        <w:tc>
          <w:tcPr>
            <w:tcW w:w="1361" w:type="dxa"/>
          </w:tcPr>
          <w:p w:rsidR="009858F7" w:rsidRPr="005013A1" w:rsidRDefault="009858F7" w:rsidP="007033C8">
            <w:pPr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</w:rPr>
              <w:t>4541,92</w:t>
            </w:r>
          </w:p>
        </w:tc>
        <w:tc>
          <w:tcPr>
            <w:tcW w:w="1361" w:type="dxa"/>
          </w:tcPr>
          <w:p w:rsidR="009858F7" w:rsidRPr="005013A1" w:rsidRDefault="009858F7" w:rsidP="007033C8">
            <w:pPr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</w:rPr>
              <w:t>4714,52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1</w:t>
            </w:r>
            <w:r w:rsidRPr="005013A1">
              <w:rPr>
                <w:sz w:val="24"/>
                <w:szCs w:val="24"/>
                <w:lang w:val="en-US" w:eastAsia="en-US"/>
              </w:rPr>
              <w:t>9</w:t>
            </w:r>
            <w:r w:rsidRPr="005013A1">
              <w:rPr>
                <w:sz w:val="24"/>
                <w:szCs w:val="24"/>
                <w:lang w:eastAsia="en-US"/>
              </w:rPr>
              <w:t>,</w:t>
            </w:r>
            <w:r w:rsidRPr="005013A1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013A1">
              <w:rPr>
                <w:sz w:val="24"/>
                <w:szCs w:val="24"/>
                <w:lang w:eastAsia="en-US"/>
              </w:rPr>
              <w:t>89,3</w:t>
            </w:r>
          </w:p>
        </w:tc>
      </w:tr>
      <w:tr w:rsidR="009858F7" w:rsidRPr="005013A1" w:rsidTr="007033C8">
        <w:tc>
          <w:tcPr>
            <w:tcW w:w="5838" w:type="dxa"/>
            <w:gridSpan w:val="3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0,</w:t>
            </w:r>
            <w:r w:rsidRPr="005013A1">
              <w:rPr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5013A1">
              <w:rPr>
                <w:b/>
                <w:sz w:val="24"/>
                <w:szCs w:val="24"/>
                <w:lang w:val="en-US" w:eastAsia="en-US"/>
              </w:rPr>
              <w:t>5</w:t>
            </w:r>
            <w:r w:rsidRPr="005013A1">
              <w:rPr>
                <w:b/>
                <w:sz w:val="24"/>
                <w:szCs w:val="24"/>
                <w:lang w:eastAsia="en-US"/>
              </w:rPr>
              <w:t>,</w:t>
            </w:r>
            <w:r w:rsidRPr="005013A1">
              <w:rPr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680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val="en-US" w:eastAsia="en-US"/>
              </w:rPr>
              <w:t>19</w:t>
            </w:r>
            <w:r w:rsidRPr="005013A1">
              <w:rPr>
                <w:b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021" w:type="dxa"/>
          </w:tcPr>
          <w:p w:rsidR="009858F7" w:rsidRPr="005013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013A1">
              <w:rPr>
                <w:b/>
                <w:sz w:val="24"/>
                <w:szCs w:val="24"/>
                <w:lang w:eastAsia="en-US"/>
              </w:rPr>
              <w:t>89,3</w:t>
            </w:r>
          </w:p>
        </w:tc>
      </w:tr>
    </w:tbl>
    <w:p w:rsidR="009858F7" w:rsidRPr="005013A1" w:rsidRDefault="009858F7" w:rsidP="007033C8">
      <w:pPr>
        <w:rPr>
          <w:sz w:val="24"/>
          <w:szCs w:val="24"/>
        </w:rPr>
      </w:pPr>
    </w:p>
    <w:p w:rsidR="009858F7" w:rsidRPr="005013A1" w:rsidRDefault="009858F7" w:rsidP="007033C8">
      <w:pPr>
        <w:ind w:left="9204" w:firstLine="708"/>
        <w:rPr>
          <w:sz w:val="28"/>
          <w:szCs w:val="28"/>
        </w:rPr>
      </w:pPr>
    </w:p>
    <w:p w:rsidR="009858F7" w:rsidRPr="007033C8" w:rsidRDefault="009858F7" w:rsidP="007033C8">
      <w:pPr>
        <w:ind w:left="9204" w:firstLine="708"/>
        <w:rPr>
          <w:sz w:val="28"/>
          <w:szCs w:val="28"/>
        </w:rPr>
      </w:pPr>
    </w:p>
    <w:p w:rsidR="009858F7" w:rsidRPr="007033C8" w:rsidRDefault="009858F7" w:rsidP="007033C8">
      <w:pPr>
        <w:ind w:left="9204" w:firstLine="708"/>
        <w:rPr>
          <w:sz w:val="28"/>
          <w:szCs w:val="28"/>
        </w:rPr>
      </w:pPr>
    </w:p>
    <w:p w:rsidR="009858F7" w:rsidRPr="007033C8" w:rsidRDefault="009858F7" w:rsidP="007033C8">
      <w:pPr>
        <w:ind w:left="9204" w:firstLine="708"/>
        <w:rPr>
          <w:sz w:val="28"/>
          <w:szCs w:val="28"/>
        </w:rPr>
      </w:pPr>
      <w:r w:rsidRPr="007033C8">
        <w:rPr>
          <w:sz w:val="28"/>
          <w:szCs w:val="28"/>
        </w:rPr>
        <w:t>Приложение 2</w:t>
      </w:r>
    </w:p>
    <w:p w:rsidR="009858F7" w:rsidRPr="007033C8" w:rsidRDefault="009858F7" w:rsidP="007033C8">
      <w:pPr>
        <w:ind w:left="9204" w:firstLine="708"/>
        <w:rPr>
          <w:sz w:val="28"/>
          <w:szCs w:val="28"/>
        </w:rPr>
      </w:pPr>
      <w:r w:rsidRPr="007033C8">
        <w:rPr>
          <w:sz w:val="28"/>
          <w:szCs w:val="28"/>
        </w:rPr>
        <w:t>к постановлению администрации</w:t>
      </w:r>
    </w:p>
    <w:p w:rsidR="009858F7" w:rsidRPr="007033C8" w:rsidRDefault="009858F7" w:rsidP="007033C8">
      <w:pPr>
        <w:ind w:left="9912"/>
        <w:rPr>
          <w:sz w:val="28"/>
          <w:szCs w:val="28"/>
        </w:rPr>
      </w:pPr>
      <w:r w:rsidRPr="007033C8">
        <w:rPr>
          <w:sz w:val="28"/>
          <w:szCs w:val="28"/>
        </w:rPr>
        <w:t xml:space="preserve">Шварихинского сельского поселения </w:t>
      </w:r>
    </w:p>
    <w:p w:rsidR="009858F7" w:rsidRPr="007033C8" w:rsidRDefault="009858F7" w:rsidP="007033C8">
      <w:pPr>
        <w:ind w:left="9912"/>
        <w:rPr>
          <w:sz w:val="28"/>
          <w:szCs w:val="28"/>
        </w:rPr>
      </w:pPr>
      <w:r>
        <w:rPr>
          <w:sz w:val="28"/>
          <w:szCs w:val="28"/>
        </w:rPr>
        <w:t>от 27.01.2025 № 8</w:t>
      </w:r>
    </w:p>
    <w:p w:rsidR="009858F7" w:rsidRPr="007033C8" w:rsidRDefault="009858F7" w:rsidP="007033C8">
      <w:pPr>
        <w:jc w:val="center"/>
        <w:rPr>
          <w:sz w:val="28"/>
          <w:szCs w:val="28"/>
        </w:rPr>
      </w:pPr>
      <w:r w:rsidRPr="007033C8">
        <w:rPr>
          <w:sz w:val="28"/>
          <w:szCs w:val="28"/>
        </w:rPr>
        <w:t>Лимиты</w:t>
      </w:r>
    </w:p>
    <w:p w:rsidR="009858F7" w:rsidRPr="007033C8" w:rsidRDefault="009858F7" w:rsidP="007033C8">
      <w:pPr>
        <w:jc w:val="center"/>
        <w:rPr>
          <w:sz w:val="28"/>
          <w:szCs w:val="28"/>
        </w:rPr>
      </w:pPr>
      <w:r w:rsidRPr="007033C8">
        <w:rPr>
          <w:sz w:val="28"/>
          <w:szCs w:val="28"/>
        </w:rPr>
        <w:t>потребления электроэнергии по Шварихинскому сельскому п</w:t>
      </w:r>
      <w:r>
        <w:rPr>
          <w:sz w:val="28"/>
          <w:szCs w:val="28"/>
        </w:rPr>
        <w:t>оселению на 2025 - 2027</w:t>
      </w:r>
      <w:r w:rsidRPr="007033C8">
        <w:rPr>
          <w:sz w:val="28"/>
          <w:szCs w:val="28"/>
        </w:rPr>
        <w:t xml:space="preserve"> годы</w:t>
      </w:r>
    </w:p>
    <w:p w:rsidR="009858F7" w:rsidRPr="007033C8" w:rsidRDefault="009858F7" w:rsidP="007033C8">
      <w:pPr>
        <w:rPr>
          <w:b/>
          <w:sz w:val="16"/>
          <w:szCs w:val="16"/>
        </w:rPr>
      </w:pPr>
    </w:p>
    <w:p w:rsidR="009858F7" w:rsidRPr="007033C8" w:rsidRDefault="009858F7" w:rsidP="007033C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  <w:r w:rsidRPr="007033C8">
        <w:rPr>
          <w:b/>
          <w:sz w:val="24"/>
          <w:szCs w:val="24"/>
        </w:rPr>
        <w:t xml:space="preserve"> год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1590"/>
        <w:gridCol w:w="964"/>
        <w:gridCol w:w="1021"/>
        <w:gridCol w:w="964"/>
        <w:gridCol w:w="1021"/>
        <w:gridCol w:w="964"/>
        <w:gridCol w:w="1021"/>
        <w:gridCol w:w="964"/>
        <w:gridCol w:w="1021"/>
        <w:gridCol w:w="964"/>
        <w:gridCol w:w="1023"/>
      </w:tblGrid>
      <w:tr w:rsidR="009858F7" w:rsidRPr="007033C8" w:rsidTr="007033C8">
        <w:tc>
          <w:tcPr>
            <w:tcW w:w="3109" w:type="dxa"/>
            <w:vMerge w:val="restart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Объект потребления</w:t>
            </w:r>
          </w:p>
        </w:tc>
        <w:tc>
          <w:tcPr>
            <w:tcW w:w="1590" w:type="dxa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Тариф, руб.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987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9858F7" w:rsidRPr="007033C8" w:rsidTr="00E74444">
        <w:trPr>
          <w:trHeight w:val="243"/>
        </w:trPr>
        <w:tc>
          <w:tcPr>
            <w:tcW w:w="3109" w:type="dxa"/>
            <w:vMerge/>
            <w:vAlign w:val="center"/>
          </w:tcPr>
          <w:p w:rsidR="009858F7" w:rsidRPr="007033C8" w:rsidRDefault="009858F7" w:rsidP="007033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33C8">
              <w:rPr>
                <w:sz w:val="22"/>
                <w:szCs w:val="22"/>
                <w:lang w:val="en-US" w:eastAsia="en-US"/>
              </w:rPr>
              <w:t>c 01</w:t>
            </w:r>
            <w:r>
              <w:rPr>
                <w:sz w:val="22"/>
                <w:szCs w:val="22"/>
                <w:lang w:eastAsia="en-US"/>
              </w:rPr>
              <w:t>.01.2025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3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</w:tr>
      <w:tr w:rsidR="009858F7" w:rsidRPr="007033C8" w:rsidTr="007033C8">
        <w:tc>
          <w:tcPr>
            <w:tcW w:w="3109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Помещение администрации</w:t>
            </w:r>
          </w:p>
        </w:tc>
        <w:tc>
          <w:tcPr>
            <w:tcW w:w="1590" w:type="dxa"/>
          </w:tcPr>
          <w:p w:rsidR="009858F7" w:rsidRPr="00DB47A1" w:rsidRDefault="009858F7" w:rsidP="007033C8">
            <w:pPr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021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964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021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964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021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64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021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964" w:type="dxa"/>
          </w:tcPr>
          <w:p w:rsidR="009858F7" w:rsidRPr="002B2041" w:rsidRDefault="009858F7" w:rsidP="007033C8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2B2041">
              <w:rPr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23" w:type="dxa"/>
          </w:tcPr>
          <w:p w:rsidR="009858F7" w:rsidRPr="002B2041" w:rsidRDefault="009858F7" w:rsidP="007033C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B2041">
              <w:rPr>
                <w:color w:val="000000"/>
                <w:sz w:val="24"/>
                <w:szCs w:val="24"/>
                <w:lang w:eastAsia="en-US"/>
              </w:rPr>
              <w:t>23,8</w:t>
            </w:r>
          </w:p>
        </w:tc>
      </w:tr>
      <w:tr w:rsidR="009858F7" w:rsidRPr="007033C8" w:rsidTr="007033C8">
        <w:tc>
          <w:tcPr>
            <w:tcW w:w="3109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Помещение МПО</w:t>
            </w:r>
          </w:p>
        </w:tc>
        <w:tc>
          <w:tcPr>
            <w:tcW w:w="1590" w:type="dxa"/>
          </w:tcPr>
          <w:p w:rsidR="009858F7" w:rsidRPr="00DB47A1" w:rsidRDefault="009858F7" w:rsidP="0070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11,90</w:t>
            </w:r>
          </w:p>
        </w:tc>
        <w:tc>
          <w:tcPr>
            <w:tcW w:w="964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21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964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21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964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021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964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021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964" w:type="dxa"/>
          </w:tcPr>
          <w:p w:rsidR="009858F7" w:rsidRPr="002B2041" w:rsidRDefault="009858F7" w:rsidP="007033C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B2041">
              <w:rPr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23" w:type="dxa"/>
          </w:tcPr>
          <w:p w:rsidR="009858F7" w:rsidRPr="002B2041" w:rsidRDefault="009858F7" w:rsidP="007033C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B2041">
              <w:rPr>
                <w:color w:val="000000"/>
                <w:sz w:val="24"/>
                <w:szCs w:val="24"/>
                <w:lang w:eastAsia="en-US"/>
              </w:rPr>
              <w:t>35,7</w:t>
            </w:r>
          </w:p>
        </w:tc>
      </w:tr>
      <w:tr w:rsidR="009858F7" w:rsidRPr="007033C8" w:rsidTr="007033C8">
        <w:tc>
          <w:tcPr>
            <w:tcW w:w="3109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1590" w:type="dxa"/>
          </w:tcPr>
          <w:p w:rsidR="009858F7" w:rsidRPr="00DB47A1" w:rsidRDefault="009858F7" w:rsidP="0070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11,90</w:t>
            </w:r>
          </w:p>
        </w:tc>
        <w:tc>
          <w:tcPr>
            <w:tcW w:w="964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21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964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21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23,8</w:t>
            </w:r>
          </w:p>
        </w:tc>
        <w:tc>
          <w:tcPr>
            <w:tcW w:w="964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1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4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021" w:type="dxa"/>
          </w:tcPr>
          <w:p w:rsidR="009858F7" w:rsidRPr="00DB47A1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B47A1"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64" w:type="dxa"/>
          </w:tcPr>
          <w:p w:rsidR="009858F7" w:rsidRPr="002B2041" w:rsidRDefault="009858F7" w:rsidP="007033C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B2041">
              <w:rPr>
                <w:color w:val="000000"/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1023" w:type="dxa"/>
          </w:tcPr>
          <w:p w:rsidR="009858F7" w:rsidRPr="002B2041" w:rsidRDefault="009858F7" w:rsidP="007033C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B2041">
              <w:rPr>
                <w:color w:val="000000"/>
                <w:sz w:val="24"/>
                <w:szCs w:val="24"/>
                <w:lang w:eastAsia="en-US"/>
              </w:rPr>
              <w:t>91,6</w:t>
            </w:r>
          </w:p>
        </w:tc>
      </w:tr>
      <w:tr w:rsidR="009858F7" w:rsidRPr="007033C8" w:rsidTr="007033C8">
        <w:tc>
          <w:tcPr>
            <w:tcW w:w="4699" w:type="dxa"/>
            <w:gridSpan w:val="2"/>
          </w:tcPr>
          <w:p w:rsidR="009858F7" w:rsidRPr="00DB47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B47A1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64" w:type="dxa"/>
          </w:tcPr>
          <w:p w:rsidR="009858F7" w:rsidRPr="00DB47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B47A1">
              <w:rPr>
                <w:b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021" w:type="dxa"/>
          </w:tcPr>
          <w:p w:rsidR="009858F7" w:rsidRPr="00DB47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B47A1">
              <w:rPr>
                <w:b/>
                <w:sz w:val="24"/>
                <w:szCs w:val="24"/>
                <w:lang w:eastAsia="en-US"/>
              </w:rPr>
              <w:t>63,1</w:t>
            </w:r>
          </w:p>
        </w:tc>
        <w:tc>
          <w:tcPr>
            <w:tcW w:w="964" w:type="dxa"/>
          </w:tcPr>
          <w:p w:rsidR="009858F7" w:rsidRPr="00DB47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B47A1">
              <w:rPr>
                <w:b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021" w:type="dxa"/>
          </w:tcPr>
          <w:p w:rsidR="009858F7" w:rsidRPr="00DB47A1" w:rsidRDefault="009858F7" w:rsidP="007033C8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DB47A1">
              <w:rPr>
                <w:b/>
                <w:sz w:val="24"/>
                <w:szCs w:val="24"/>
                <w:lang w:eastAsia="en-US"/>
              </w:rPr>
              <w:t>40,5</w:t>
            </w:r>
          </w:p>
        </w:tc>
        <w:tc>
          <w:tcPr>
            <w:tcW w:w="964" w:type="dxa"/>
          </w:tcPr>
          <w:p w:rsidR="009858F7" w:rsidRPr="00DB47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B47A1">
              <w:rPr>
                <w:b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021" w:type="dxa"/>
          </w:tcPr>
          <w:p w:rsidR="009858F7" w:rsidRPr="00DB47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B47A1">
              <w:rPr>
                <w:b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964" w:type="dxa"/>
          </w:tcPr>
          <w:p w:rsidR="009858F7" w:rsidRPr="00DB47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B47A1">
              <w:rPr>
                <w:b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021" w:type="dxa"/>
          </w:tcPr>
          <w:p w:rsidR="009858F7" w:rsidRPr="00DB47A1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B47A1">
              <w:rPr>
                <w:b/>
                <w:sz w:val="24"/>
                <w:szCs w:val="24"/>
                <w:lang w:eastAsia="en-US"/>
              </w:rPr>
              <w:t>39,3</w:t>
            </w:r>
          </w:p>
        </w:tc>
        <w:tc>
          <w:tcPr>
            <w:tcW w:w="964" w:type="dxa"/>
          </w:tcPr>
          <w:p w:rsidR="009858F7" w:rsidRPr="002B2041" w:rsidRDefault="009858F7" w:rsidP="007033C8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B2041">
              <w:rPr>
                <w:b/>
                <w:color w:val="000000"/>
                <w:sz w:val="24"/>
                <w:szCs w:val="24"/>
                <w:lang w:eastAsia="en-US"/>
              </w:rPr>
              <w:t>12,7</w:t>
            </w:r>
          </w:p>
        </w:tc>
        <w:tc>
          <w:tcPr>
            <w:tcW w:w="1020" w:type="dxa"/>
          </w:tcPr>
          <w:p w:rsidR="009858F7" w:rsidRPr="002B2041" w:rsidRDefault="009858F7" w:rsidP="007033C8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B2041">
              <w:rPr>
                <w:b/>
                <w:color w:val="000000"/>
                <w:sz w:val="24"/>
                <w:szCs w:val="24"/>
                <w:lang w:eastAsia="en-US"/>
              </w:rPr>
              <w:t>151,1</w:t>
            </w:r>
          </w:p>
        </w:tc>
      </w:tr>
    </w:tbl>
    <w:p w:rsidR="009858F7" w:rsidRPr="00E74444" w:rsidRDefault="009858F7" w:rsidP="007033C8">
      <w:pPr>
        <w:rPr>
          <w:sz w:val="10"/>
          <w:szCs w:val="10"/>
        </w:rPr>
      </w:pPr>
    </w:p>
    <w:p w:rsidR="009858F7" w:rsidRPr="007033C8" w:rsidRDefault="009858F7" w:rsidP="007033C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2026</w:t>
      </w:r>
      <w:r w:rsidRPr="007033C8">
        <w:rPr>
          <w:b/>
          <w:sz w:val="24"/>
          <w:szCs w:val="24"/>
        </w:rPr>
        <w:t xml:space="preserve"> год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1590"/>
        <w:gridCol w:w="964"/>
        <w:gridCol w:w="1021"/>
        <w:gridCol w:w="964"/>
        <w:gridCol w:w="1021"/>
        <w:gridCol w:w="964"/>
        <w:gridCol w:w="1021"/>
        <w:gridCol w:w="964"/>
        <w:gridCol w:w="1021"/>
        <w:gridCol w:w="964"/>
        <w:gridCol w:w="1023"/>
      </w:tblGrid>
      <w:tr w:rsidR="009858F7" w:rsidRPr="007033C8" w:rsidTr="007033C8">
        <w:tc>
          <w:tcPr>
            <w:tcW w:w="3109" w:type="dxa"/>
            <w:vMerge w:val="restart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Объект потребления</w:t>
            </w:r>
          </w:p>
        </w:tc>
        <w:tc>
          <w:tcPr>
            <w:tcW w:w="1590" w:type="dxa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Тариф, руб.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987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9858F7" w:rsidRPr="007033C8" w:rsidTr="00E74444">
        <w:trPr>
          <w:trHeight w:val="279"/>
        </w:trPr>
        <w:tc>
          <w:tcPr>
            <w:tcW w:w="3109" w:type="dxa"/>
            <w:vMerge/>
            <w:vAlign w:val="center"/>
          </w:tcPr>
          <w:p w:rsidR="009858F7" w:rsidRPr="007033C8" w:rsidRDefault="009858F7" w:rsidP="007033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</w:tcPr>
          <w:p w:rsidR="009858F7" w:rsidRPr="00C657AF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657AF">
              <w:rPr>
                <w:sz w:val="22"/>
                <w:szCs w:val="22"/>
                <w:lang w:val="en-US" w:eastAsia="en-US"/>
              </w:rPr>
              <w:t>c 01</w:t>
            </w:r>
            <w:r w:rsidRPr="00C657AF">
              <w:rPr>
                <w:sz w:val="22"/>
                <w:szCs w:val="22"/>
                <w:lang w:eastAsia="en-US"/>
              </w:rPr>
              <w:t>.01.2026</w:t>
            </w:r>
          </w:p>
        </w:tc>
        <w:tc>
          <w:tcPr>
            <w:tcW w:w="964" w:type="dxa"/>
          </w:tcPr>
          <w:p w:rsidR="009858F7" w:rsidRPr="00C657AF" w:rsidRDefault="009858F7" w:rsidP="007033C8">
            <w:pPr>
              <w:spacing w:line="276" w:lineRule="auto"/>
              <w:rPr>
                <w:lang w:eastAsia="en-US"/>
              </w:rPr>
            </w:pPr>
            <w:r w:rsidRPr="00C657AF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C657AF" w:rsidRDefault="009858F7" w:rsidP="007033C8">
            <w:pPr>
              <w:spacing w:line="276" w:lineRule="auto"/>
              <w:rPr>
                <w:lang w:eastAsia="en-US"/>
              </w:rPr>
            </w:pPr>
            <w:r w:rsidRPr="00C657AF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C657AF" w:rsidRDefault="009858F7" w:rsidP="007033C8">
            <w:pPr>
              <w:spacing w:line="276" w:lineRule="auto"/>
              <w:rPr>
                <w:lang w:eastAsia="en-US"/>
              </w:rPr>
            </w:pPr>
            <w:r w:rsidRPr="00C657AF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E74444" w:rsidRDefault="009858F7" w:rsidP="007033C8">
            <w:pPr>
              <w:spacing w:line="276" w:lineRule="auto"/>
              <w:rPr>
                <w:lang w:eastAsia="en-US"/>
              </w:rPr>
            </w:pPr>
            <w:r w:rsidRPr="00E74444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E74444" w:rsidRDefault="009858F7" w:rsidP="007033C8">
            <w:pPr>
              <w:spacing w:line="276" w:lineRule="auto"/>
              <w:rPr>
                <w:lang w:eastAsia="en-US"/>
              </w:rPr>
            </w:pPr>
            <w:r w:rsidRPr="00E74444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E74444" w:rsidRDefault="009858F7" w:rsidP="007033C8">
            <w:pPr>
              <w:spacing w:line="276" w:lineRule="auto"/>
              <w:rPr>
                <w:lang w:eastAsia="en-US"/>
              </w:rPr>
            </w:pPr>
            <w:r w:rsidRPr="00E74444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E74444" w:rsidRDefault="009858F7" w:rsidP="007033C8">
            <w:pPr>
              <w:spacing w:line="276" w:lineRule="auto"/>
              <w:rPr>
                <w:lang w:eastAsia="en-US"/>
              </w:rPr>
            </w:pPr>
            <w:r w:rsidRPr="00E74444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E74444" w:rsidRDefault="009858F7" w:rsidP="007033C8">
            <w:pPr>
              <w:spacing w:line="276" w:lineRule="auto"/>
              <w:rPr>
                <w:lang w:eastAsia="en-US"/>
              </w:rPr>
            </w:pPr>
            <w:r w:rsidRPr="00E74444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E74444" w:rsidRDefault="009858F7" w:rsidP="007033C8">
            <w:pPr>
              <w:spacing w:line="276" w:lineRule="auto"/>
              <w:rPr>
                <w:lang w:eastAsia="en-US"/>
              </w:rPr>
            </w:pPr>
            <w:r w:rsidRPr="00E74444">
              <w:rPr>
                <w:lang w:eastAsia="en-US"/>
              </w:rPr>
              <w:t>тыс. кВт</w:t>
            </w:r>
          </w:p>
        </w:tc>
        <w:tc>
          <w:tcPr>
            <w:tcW w:w="1023" w:type="dxa"/>
          </w:tcPr>
          <w:p w:rsidR="009858F7" w:rsidRPr="00E74444" w:rsidRDefault="009858F7" w:rsidP="007033C8">
            <w:pPr>
              <w:spacing w:line="276" w:lineRule="auto"/>
              <w:rPr>
                <w:lang w:eastAsia="en-US"/>
              </w:rPr>
            </w:pPr>
            <w:r w:rsidRPr="00E74444">
              <w:rPr>
                <w:lang w:eastAsia="en-US"/>
              </w:rPr>
              <w:t>тыс. руб.</w:t>
            </w:r>
          </w:p>
        </w:tc>
      </w:tr>
      <w:tr w:rsidR="009858F7" w:rsidRPr="007033C8" w:rsidTr="007033C8">
        <w:tc>
          <w:tcPr>
            <w:tcW w:w="3109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Помещение администрации</w:t>
            </w:r>
          </w:p>
        </w:tc>
        <w:tc>
          <w:tcPr>
            <w:tcW w:w="1590" w:type="dxa"/>
          </w:tcPr>
          <w:p w:rsidR="009858F7" w:rsidRPr="00C657AF" w:rsidRDefault="009858F7" w:rsidP="007033C8">
            <w:pPr>
              <w:rPr>
                <w:sz w:val="24"/>
                <w:szCs w:val="24"/>
                <w:lang w:eastAsia="en-US"/>
              </w:rPr>
            </w:pPr>
            <w:r w:rsidRPr="00C657AF">
              <w:rPr>
                <w:sz w:val="24"/>
                <w:szCs w:val="24"/>
              </w:rPr>
              <w:t>12,60</w:t>
            </w:r>
          </w:p>
        </w:tc>
        <w:tc>
          <w:tcPr>
            <w:tcW w:w="964" w:type="dxa"/>
          </w:tcPr>
          <w:p w:rsidR="009858F7" w:rsidRPr="00C657AF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57A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021" w:type="dxa"/>
          </w:tcPr>
          <w:p w:rsidR="009858F7" w:rsidRPr="00C657AF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57AF">
              <w:rPr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964" w:type="dxa"/>
          </w:tcPr>
          <w:p w:rsidR="009858F7" w:rsidRPr="00C657AF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57AF">
              <w:rPr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021" w:type="dxa"/>
          </w:tcPr>
          <w:p w:rsidR="009858F7" w:rsidRPr="00C657AF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57AF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64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021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964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021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964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23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25,2</w:t>
            </w:r>
          </w:p>
        </w:tc>
      </w:tr>
      <w:tr w:rsidR="009858F7" w:rsidRPr="007033C8" w:rsidTr="007033C8">
        <w:tc>
          <w:tcPr>
            <w:tcW w:w="3109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Помещение МПО</w:t>
            </w:r>
          </w:p>
        </w:tc>
        <w:tc>
          <w:tcPr>
            <w:tcW w:w="1590" w:type="dxa"/>
          </w:tcPr>
          <w:p w:rsidR="009858F7" w:rsidRPr="00C657AF" w:rsidRDefault="009858F7" w:rsidP="007033C8">
            <w:pPr>
              <w:rPr>
                <w:sz w:val="24"/>
                <w:szCs w:val="24"/>
                <w:lang w:eastAsia="en-US"/>
              </w:rPr>
            </w:pPr>
            <w:r w:rsidRPr="00C657AF">
              <w:rPr>
                <w:sz w:val="24"/>
                <w:szCs w:val="24"/>
              </w:rPr>
              <w:t>12,60</w:t>
            </w:r>
          </w:p>
        </w:tc>
        <w:tc>
          <w:tcPr>
            <w:tcW w:w="964" w:type="dxa"/>
          </w:tcPr>
          <w:p w:rsidR="009858F7" w:rsidRPr="00C657AF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57AF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21" w:type="dxa"/>
          </w:tcPr>
          <w:p w:rsidR="009858F7" w:rsidRPr="00C657AF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57AF">
              <w:rPr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964" w:type="dxa"/>
          </w:tcPr>
          <w:p w:rsidR="009858F7" w:rsidRPr="00C657AF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57AF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21" w:type="dxa"/>
          </w:tcPr>
          <w:p w:rsidR="009858F7" w:rsidRPr="00C657AF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57AF">
              <w:rPr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964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021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64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021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964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23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37,8</w:t>
            </w:r>
          </w:p>
        </w:tc>
      </w:tr>
      <w:tr w:rsidR="009858F7" w:rsidRPr="007033C8" w:rsidTr="007033C8">
        <w:tc>
          <w:tcPr>
            <w:tcW w:w="3109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1590" w:type="dxa"/>
          </w:tcPr>
          <w:p w:rsidR="009858F7" w:rsidRPr="00C657AF" w:rsidRDefault="009858F7" w:rsidP="007033C8">
            <w:pPr>
              <w:rPr>
                <w:sz w:val="24"/>
                <w:szCs w:val="24"/>
                <w:lang w:eastAsia="en-US"/>
              </w:rPr>
            </w:pPr>
            <w:r w:rsidRPr="00C657AF">
              <w:rPr>
                <w:sz w:val="24"/>
                <w:szCs w:val="24"/>
              </w:rPr>
              <w:t>12,60</w:t>
            </w:r>
          </w:p>
        </w:tc>
        <w:tc>
          <w:tcPr>
            <w:tcW w:w="964" w:type="dxa"/>
          </w:tcPr>
          <w:p w:rsidR="009858F7" w:rsidRPr="00C657AF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57AF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21" w:type="dxa"/>
          </w:tcPr>
          <w:p w:rsidR="009858F7" w:rsidRPr="00C657AF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57AF">
              <w:rPr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964" w:type="dxa"/>
          </w:tcPr>
          <w:p w:rsidR="009858F7" w:rsidRPr="00C657AF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57AF"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21" w:type="dxa"/>
          </w:tcPr>
          <w:p w:rsidR="009858F7" w:rsidRPr="00C657AF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57AF">
              <w:rPr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964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1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4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021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964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1023" w:type="dxa"/>
          </w:tcPr>
          <w:p w:rsidR="009858F7" w:rsidRPr="00E74444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4444">
              <w:rPr>
                <w:sz w:val="24"/>
                <w:szCs w:val="24"/>
                <w:lang w:eastAsia="en-US"/>
              </w:rPr>
              <w:t>97,0</w:t>
            </w:r>
          </w:p>
        </w:tc>
      </w:tr>
      <w:tr w:rsidR="009858F7" w:rsidRPr="007033C8" w:rsidTr="007033C8">
        <w:tc>
          <w:tcPr>
            <w:tcW w:w="4699" w:type="dxa"/>
            <w:gridSpan w:val="2"/>
          </w:tcPr>
          <w:p w:rsidR="009858F7" w:rsidRPr="00C657AF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657AF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64" w:type="dxa"/>
          </w:tcPr>
          <w:p w:rsidR="009858F7" w:rsidRPr="00C657AF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657AF">
              <w:rPr>
                <w:b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021" w:type="dxa"/>
          </w:tcPr>
          <w:p w:rsidR="009858F7" w:rsidRPr="00C657AF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657AF">
              <w:rPr>
                <w:b/>
                <w:sz w:val="24"/>
                <w:szCs w:val="24"/>
                <w:lang w:eastAsia="en-US"/>
              </w:rPr>
              <w:t>66,8</w:t>
            </w:r>
          </w:p>
        </w:tc>
        <w:tc>
          <w:tcPr>
            <w:tcW w:w="964" w:type="dxa"/>
          </w:tcPr>
          <w:p w:rsidR="009858F7" w:rsidRPr="00C657AF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657AF">
              <w:rPr>
                <w:b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021" w:type="dxa"/>
          </w:tcPr>
          <w:p w:rsidR="009858F7" w:rsidRPr="00C657AF" w:rsidRDefault="009858F7" w:rsidP="007033C8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C657AF">
              <w:rPr>
                <w:b/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964" w:type="dxa"/>
          </w:tcPr>
          <w:p w:rsidR="009858F7" w:rsidRPr="00E74444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4444">
              <w:rPr>
                <w:b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021" w:type="dxa"/>
          </w:tcPr>
          <w:p w:rsidR="009858F7" w:rsidRPr="00E74444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4444">
              <w:rPr>
                <w:b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964" w:type="dxa"/>
          </w:tcPr>
          <w:p w:rsidR="009858F7" w:rsidRPr="00E74444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4444">
              <w:rPr>
                <w:b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021" w:type="dxa"/>
          </w:tcPr>
          <w:p w:rsidR="009858F7" w:rsidRPr="00E74444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4444">
              <w:rPr>
                <w:b/>
                <w:sz w:val="24"/>
                <w:szCs w:val="24"/>
                <w:lang w:eastAsia="en-US"/>
              </w:rPr>
              <w:t>41,6</w:t>
            </w:r>
          </w:p>
        </w:tc>
        <w:tc>
          <w:tcPr>
            <w:tcW w:w="964" w:type="dxa"/>
          </w:tcPr>
          <w:p w:rsidR="009858F7" w:rsidRPr="00E74444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4444">
              <w:rPr>
                <w:b/>
                <w:sz w:val="24"/>
                <w:szCs w:val="24"/>
                <w:lang w:eastAsia="en-US"/>
              </w:rPr>
              <w:t>12,7</w:t>
            </w:r>
          </w:p>
        </w:tc>
        <w:tc>
          <w:tcPr>
            <w:tcW w:w="1023" w:type="dxa"/>
          </w:tcPr>
          <w:p w:rsidR="009858F7" w:rsidRPr="00E74444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4444">
              <w:rPr>
                <w:b/>
                <w:sz w:val="24"/>
                <w:szCs w:val="24"/>
                <w:lang w:eastAsia="en-US"/>
              </w:rPr>
              <w:t>160,0</w:t>
            </w:r>
          </w:p>
        </w:tc>
      </w:tr>
    </w:tbl>
    <w:p w:rsidR="009858F7" w:rsidRPr="00E74444" w:rsidRDefault="009858F7" w:rsidP="007033C8">
      <w:pPr>
        <w:rPr>
          <w:b/>
          <w:sz w:val="10"/>
          <w:szCs w:val="10"/>
        </w:rPr>
      </w:pPr>
    </w:p>
    <w:p w:rsidR="009858F7" w:rsidRPr="007033C8" w:rsidRDefault="009858F7" w:rsidP="007033C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2027</w:t>
      </w:r>
      <w:r w:rsidRPr="007033C8">
        <w:rPr>
          <w:b/>
          <w:sz w:val="24"/>
          <w:szCs w:val="24"/>
        </w:rPr>
        <w:t xml:space="preserve"> год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1590"/>
        <w:gridCol w:w="964"/>
        <w:gridCol w:w="1021"/>
        <w:gridCol w:w="964"/>
        <w:gridCol w:w="1021"/>
        <w:gridCol w:w="964"/>
        <w:gridCol w:w="1021"/>
        <w:gridCol w:w="964"/>
        <w:gridCol w:w="1021"/>
        <w:gridCol w:w="964"/>
        <w:gridCol w:w="1023"/>
      </w:tblGrid>
      <w:tr w:rsidR="009858F7" w:rsidRPr="007033C8" w:rsidTr="007033C8">
        <w:tc>
          <w:tcPr>
            <w:tcW w:w="3109" w:type="dxa"/>
            <w:vMerge w:val="restart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Объект потребления</w:t>
            </w:r>
          </w:p>
        </w:tc>
        <w:tc>
          <w:tcPr>
            <w:tcW w:w="1590" w:type="dxa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Тариф, руб.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987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9858F7" w:rsidRPr="007033C8" w:rsidTr="00E74444">
        <w:trPr>
          <w:trHeight w:val="329"/>
        </w:trPr>
        <w:tc>
          <w:tcPr>
            <w:tcW w:w="3109" w:type="dxa"/>
            <w:vMerge/>
            <w:vAlign w:val="center"/>
          </w:tcPr>
          <w:p w:rsidR="009858F7" w:rsidRPr="007033C8" w:rsidRDefault="009858F7" w:rsidP="007033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33C8">
              <w:rPr>
                <w:sz w:val="22"/>
                <w:szCs w:val="22"/>
                <w:lang w:val="en-US" w:eastAsia="en-US"/>
              </w:rPr>
              <w:t>c 01</w:t>
            </w:r>
            <w:r>
              <w:rPr>
                <w:sz w:val="22"/>
                <w:szCs w:val="22"/>
                <w:lang w:eastAsia="en-US"/>
              </w:rPr>
              <w:t>.01.2027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3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</w:tr>
      <w:tr w:rsidR="009858F7" w:rsidRPr="007033C8" w:rsidTr="007033C8">
        <w:tc>
          <w:tcPr>
            <w:tcW w:w="3109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Помещение администрации</w:t>
            </w:r>
          </w:p>
        </w:tc>
        <w:tc>
          <w:tcPr>
            <w:tcW w:w="1590" w:type="dxa"/>
          </w:tcPr>
          <w:p w:rsidR="009858F7" w:rsidRPr="00117F3A" w:rsidRDefault="009858F7" w:rsidP="007033C8">
            <w:pPr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</w:rPr>
              <w:t>13,12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021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9,2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021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021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021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7,9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23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26,2</w:t>
            </w:r>
          </w:p>
        </w:tc>
      </w:tr>
      <w:tr w:rsidR="009858F7" w:rsidRPr="007033C8" w:rsidTr="007033C8">
        <w:tc>
          <w:tcPr>
            <w:tcW w:w="3109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Помещение МПО</w:t>
            </w:r>
          </w:p>
        </w:tc>
        <w:tc>
          <w:tcPr>
            <w:tcW w:w="1590" w:type="dxa"/>
          </w:tcPr>
          <w:p w:rsidR="009858F7" w:rsidRPr="00117F3A" w:rsidRDefault="009858F7" w:rsidP="007033C8">
            <w:pPr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</w:rPr>
              <w:t>13,12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21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13,1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21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13,1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021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021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7,9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23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39,4</w:t>
            </w:r>
          </w:p>
        </w:tc>
      </w:tr>
      <w:tr w:rsidR="009858F7" w:rsidRPr="007033C8" w:rsidTr="007033C8">
        <w:tc>
          <w:tcPr>
            <w:tcW w:w="3109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1590" w:type="dxa"/>
          </w:tcPr>
          <w:p w:rsidR="009858F7" w:rsidRPr="00117F3A" w:rsidRDefault="009858F7" w:rsidP="007033C8">
            <w:pPr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</w:rPr>
              <w:t>13,12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21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47,2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21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26,2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1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021" w:type="dxa"/>
          </w:tcPr>
          <w:p w:rsidR="009858F7" w:rsidRPr="00117F3A" w:rsidRDefault="009858F7" w:rsidP="00117F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1023" w:type="dxa"/>
          </w:tcPr>
          <w:p w:rsidR="009858F7" w:rsidRPr="00117F3A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7F3A">
              <w:rPr>
                <w:sz w:val="24"/>
                <w:szCs w:val="24"/>
                <w:lang w:eastAsia="en-US"/>
              </w:rPr>
              <w:t>101,0</w:t>
            </w:r>
          </w:p>
        </w:tc>
      </w:tr>
      <w:tr w:rsidR="009858F7" w:rsidRPr="007033C8" w:rsidTr="007033C8">
        <w:tc>
          <w:tcPr>
            <w:tcW w:w="4699" w:type="dxa"/>
            <w:gridSpan w:val="2"/>
          </w:tcPr>
          <w:p w:rsidR="009858F7" w:rsidRPr="00117F3A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17F3A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17F3A">
              <w:rPr>
                <w:b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021" w:type="dxa"/>
          </w:tcPr>
          <w:p w:rsidR="009858F7" w:rsidRPr="00117F3A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17F3A">
              <w:rPr>
                <w:b/>
                <w:sz w:val="24"/>
                <w:szCs w:val="24"/>
                <w:lang w:eastAsia="en-US"/>
              </w:rPr>
              <w:t>69,5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17F3A">
              <w:rPr>
                <w:b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021" w:type="dxa"/>
          </w:tcPr>
          <w:p w:rsidR="009858F7" w:rsidRPr="00117F3A" w:rsidRDefault="009858F7" w:rsidP="007033C8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117F3A">
              <w:rPr>
                <w:b/>
                <w:sz w:val="24"/>
                <w:szCs w:val="24"/>
                <w:lang w:eastAsia="en-US"/>
              </w:rPr>
              <w:t>44,6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17F3A">
              <w:rPr>
                <w:b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021" w:type="dxa"/>
          </w:tcPr>
          <w:p w:rsidR="009858F7" w:rsidRPr="00117F3A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17F3A">
              <w:rPr>
                <w:b/>
                <w:sz w:val="24"/>
                <w:szCs w:val="24"/>
                <w:lang w:eastAsia="en-US"/>
              </w:rPr>
              <w:t>9,2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17F3A">
              <w:rPr>
                <w:b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021" w:type="dxa"/>
          </w:tcPr>
          <w:p w:rsidR="009858F7" w:rsidRPr="00117F3A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17F3A">
              <w:rPr>
                <w:b/>
                <w:sz w:val="24"/>
                <w:szCs w:val="24"/>
                <w:lang w:eastAsia="en-US"/>
              </w:rPr>
              <w:t>43,3</w:t>
            </w:r>
          </w:p>
        </w:tc>
        <w:tc>
          <w:tcPr>
            <w:tcW w:w="964" w:type="dxa"/>
          </w:tcPr>
          <w:p w:rsidR="009858F7" w:rsidRPr="00117F3A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17F3A">
              <w:rPr>
                <w:b/>
                <w:sz w:val="24"/>
                <w:szCs w:val="24"/>
                <w:lang w:eastAsia="en-US"/>
              </w:rPr>
              <w:t>12,7</w:t>
            </w:r>
          </w:p>
        </w:tc>
        <w:tc>
          <w:tcPr>
            <w:tcW w:w="1023" w:type="dxa"/>
          </w:tcPr>
          <w:p w:rsidR="009858F7" w:rsidRPr="00117F3A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17F3A">
              <w:rPr>
                <w:b/>
                <w:sz w:val="24"/>
                <w:szCs w:val="24"/>
                <w:lang w:eastAsia="en-US"/>
              </w:rPr>
              <w:t>166,6</w:t>
            </w:r>
          </w:p>
        </w:tc>
      </w:tr>
    </w:tbl>
    <w:p w:rsidR="009858F7" w:rsidRDefault="009858F7" w:rsidP="00117F3A">
      <w:pPr>
        <w:rPr>
          <w:sz w:val="28"/>
          <w:szCs w:val="28"/>
        </w:rPr>
      </w:pPr>
    </w:p>
    <w:p w:rsidR="009858F7" w:rsidRPr="007033C8" w:rsidRDefault="009858F7" w:rsidP="007033C8">
      <w:pPr>
        <w:ind w:left="9204" w:firstLine="708"/>
        <w:rPr>
          <w:sz w:val="28"/>
          <w:szCs w:val="28"/>
        </w:rPr>
      </w:pPr>
      <w:r w:rsidRPr="007033C8">
        <w:rPr>
          <w:sz w:val="28"/>
          <w:szCs w:val="28"/>
        </w:rPr>
        <w:t>Приложение 3</w:t>
      </w:r>
    </w:p>
    <w:p w:rsidR="009858F7" w:rsidRPr="007033C8" w:rsidRDefault="009858F7" w:rsidP="007033C8">
      <w:pPr>
        <w:ind w:left="9204" w:firstLine="708"/>
        <w:rPr>
          <w:sz w:val="28"/>
          <w:szCs w:val="28"/>
        </w:rPr>
      </w:pPr>
      <w:r w:rsidRPr="007033C8">
        <w:rPr>
          <w:sz w:val="28"/>
          <w:szCs w:val="28"/>
        </w:rPr>
        <w:t>к постановлению администрации</w:t>
      </w:r>
    </w:p>
    <w:p w:rsidR="009858F7" w:rsidRPr="007033C8" w:rsidRDefault="009858F7" w:rsidP="007033C8">
      <w:pPr>
        <w:ind w:left="9912"/>
        <w:rPr>
          <w:sz w:val="28"/>
          <w:szCs w:val="28"/>
        </w:rPr>
      </w:pPr>
      <w:r w:rsidRPr="007033C8">
        <w:rPr>
          <w:sz w:val="28"/>
          <w:szCs w:val="28"/>
        </w:rPr>
        <w:t xml:space="preserve">Шварихинского сельского поселения </w:t>
      </w:r>
    </w:p>
    <w:p w:rsidR="009858F7" w:rsidRPr="007033C8" w:rsidRDefault="009858F7" w:rsidP="007033C8">
      <w:pPr>
        <w:ind w:left="9912"/>
        <w:rPr>
          <w:sz w:val="28"/>
          <w:szCs w:val="28"/>
        </w:rPr>
      </w:pPr>
      <w:r>
        <w:rPr>
          <w:sz w:val="28"/>
          <w:szCs w:val="28"/>
        </w:rPr>
        <w:t>от 27.01.2025 № 8</w:t>
      </w:r>
    </w:p>
    <w:p w:rsidR="009858F7" w:rsidRPr="007033C8" w:rsidRDefault="009858F7" w:rsidP="007033C8">
      <w:pPr>
        <w:jc w:val="center"/>
        <w:rPr>
          <w:sz w:val="28"/>
          <w:szCs w:val="28"/>
        </w:rPr>
      </w:pPr>
      <w:r w:rsidRPr="007033C8">
        <w:rPr>
          <w:sz w:val="28"/>
          <w:szCs w:val="28"/>
        </w:rPr>
        <w:t>Лимиты</w:t>
      </w:r>
    </w:p>
    <w:p w:rsidR="009858F7" w:rsidRPr="007033C8" w:rsidRDefault="009858F7" w:rsidP="007033C8">
      <w:pPr>
        <w:jc w:val="center"/>
        <w:rPr>
          <w:sz w:val="28"/>
          <w:szCs w:val="28"/>
        </w:rPr>
      </w:pPr>
      <w:r w:rsidRPr="007033C8">
        <w:rPr>
          <w:sz w:val="28"/>
          <w:szCs w:val="28"/>
        </w:rPr>
        <w:t>потребления электроэнергии для целей водоснабжения по Шварихинс</w:t>
      </w:r>
      <w:r>
        <w:rPr>
          <w:sz w:val="28"/>
          <w:szCs w:val="28"/>
        </w:rPr>
        <w:t>кому сельскому поселению на 2025 - 2027</w:t>
      </w:r>
      <w:r w:rsidRPr="007033C8">
        <w:rPr>
          <w:sz w:val="28"/>
          <w:szCs w:val="28"/>
        </w:rPr>
        <w:t xml:space="preserve"> годы</w:t>
      </w:r>
    </w:p>
    <w:p w:rsidR="009858F7" w:rsidRPr="007033C8" w:rsidRDefault="009858F7" w:rsidP="007033C8">
      <w:pPr>
        <w:rPr>
          <w:b/>
          <w:sz w:val="16"/>
          <w:szCs w:val="16"/>
        </w:rPr>
      </w:pPr>
    </w:p>
    <w:p w:rsidR="009858F7" w:rsidRPr="007033C8" w:rsidRDefault="009858F7" w:rsidP="007033C8">
      <w:pPr>
        <w:rPr>
          <w:b/>
          <w:sz w:val="16"/>
          <w:szCs w:val="16"/>
        </w:rPr>
      </w:pPr>
    </w:p>
    <w:p w:rsidR="009858F7" w:rsidRPr="007033C8" w:rsidRDefault="009858F7" w:rsidP="007033C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  <w:r w:rsidRPr="007033C8">
        <w:rPr>
          <w:b/>
          <w:sz w:val="24"/>
          <w:szCs w:val="24"/>
        </w:rPr>
        <w:t xml:space="preserve"> год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1590"/>
        <w:gridCol w:w="964"/>
        <w:gridCol w:w="1021"/>
        <w:gridCol w:w="964"/>
        <w:gridCol w:w="1021"/>
        <w:gridCol w:w="964"/>
        <w:gridCol w:w="1021"/>
        <w:gridCol w:w="964"/>
        <w:gridCol w:w="1021"/>
        <w:gridCol w:w="964"/>
        <w:gridCol w:w="1023"/>
      </w:tblGrid>
      <w:tr w:rsidR="009858F7" w:rsidRPr="007033C8" w:rsidTr="007033C8">
        <w:tc>
          <w:tcPr>
            <w:tcW w:w="3109" w:type="dxa"/>
            <w:vMerge w:val="restart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Объект потребления</w:t>
            </w:r>
          </w:p>
        </w:tc>
        <w:tc>
          <w:tcPr>
            <w:tcW w:w="1590" w:type="dxa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Тариф, руб.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987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9858F7" w:rsidRPr="007033C8" w:rsidTr="007033C8">
        <w:trPr>
          <w:trHeight w:val="463"/>
        </w:trPr>
        <w:tc>
          <w:tcPr>
            <w:tcW w:w="3109" w:type="dxa"/>
            <w:vMerge/>
            <w:vAlign w:val="center"/>
          </w:tcPr>
          <w:p w:rsidR="009858F7" w:rsidRPr="007033C8" w:rsidRDefault="009858F7" w:rsidP="007033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33C8">
              <w:rPr>
                <w:sz w:val="22"/>
                <w:szCs w:val="22"/>
                <w:lang w:val="en-US" w:eastAsia="en-US"/>
              </w:rPr>
              <w:t>c 01</w:t>
            </w:r>
            <w:r>
              <w:rPr>
                <w:sz w:val="22"/>
                <w:szCs w:val="22"/>
                <w:lang w:eastAsia="en-US"/>
              </w:rPr>
              <w:t>.01.2025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3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</w:tr>
      <w:tr w:rsidR="009858F7" w:rsidRPr="007033C8" w:rsidTr="007033C8">
        <w:tc>
          <w:tcPr>
            <w:tcW w:w="3109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Водоснабжение поселения</w:t>
            </w:r>
          </w:p>
        </w:tc>
        <w:tc>
          <w:tcPr>
            <w:tcW w:w="1590" w:type="dxa"/>
          </w:tcPr>
          <w:p w:rsidR="009858F7" w:rsidRPr="007033C8" w:rsidRDefault="009858F7" w:rsidP="007033C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11,90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317</w:t>
            </w:r>
            <w:r w:rsidRPr="007033C8">
              <w:rPr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430,8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535</w:t>
            </w:r>
            <w:r w:rsidRPr="007033C8">
              <w:rPr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317</w:t>
            </w:r>
            <w:r w:rsidRPr="007033C8">
              <w:rPr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134,6</w:t>
            </w:r>
          </w:p>
        </w:tc>
        <w:tc>
          <w:tcPr>
            <w:tcW w:w="1023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1601,7</w:t>
            </w:r>
          </w:p>
        </w:tc>
      </w:tr>
      <w:tr w:rsidR="009858F7" w:rsidRPr="007033C8" w:rsidTr="007033C8">
        <w:tc>
          <w:tcPr>
            <w:tcW w:w="4699" w:type="dxa"/>
            <w:gridSpan w:val="2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317</w:t>
            </w:r>
            <w:r w:rsidRPr="007033C8">
              <w:rPr>
                <w:b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430,8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535</w:t>
            </w:r>
            <w:r w:rsidRPr="007033C8">
              <w:rPr>
                <w:b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317</w:t>
            </w:r>
            <w:r w:rsidRPr="007033C8">
              <w:rPr>
                <w:b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134,6</w:t>
            </w:r>
          </w:p>
        </w:tc>
        <w:tc>
          <w:tcPr>
            <w:tcW w:w="1023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1601,7</w:t>
            </w:r>
          </w:p>
        </w:tc>
      </w:tr>
    </w:tbl>
    <w:p w:rsidR="009858F7" w:rsidRPr="007033C8" w:rsidRDefault="009858F7" w:rsidP="007033C8">
      <w:pPr>
        <w:rPr>
          <w:b/>
          <w:sz w:val="16"/>
          <w:szCs w:val="16"/>
        </w:rPr>
      </w:pPr>
    </w:p>
    <w:p w:rsidR="009858F7" w:rsidRPr="007033C8" w:rsidRDefault="009858F7" w:rsidP="007033C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2026</w:t>
      </w:r>
      <w:r w:rsidRPr="007033C8">
        <w:rPr>
          <w:b/>
          <w:sz w:val="24"/>
          <w:szCs w:val="24"/>
        </w:rPr>
        <w:t xml:space="preserve"> год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1590"/>
        <w:gridCol w:w="964"/>
        <w:gridCol w:w="1021"/>
        <w:gridCol w:w="964"/>
        <w:gridCol w:w="1021"/>
        <w:gridCol w:w="964"/>
        <w:gridCol w:w="1021"/>
        <w:gridCol w:w="964"/>
        <w:gridCol w:w="1021"/>
        <w:gridCol w:w="964"/>
        <w:gridCol w:w="1023"/>
      </w:tblGrid>
      <w:tr w:rsidR="009858F7" w:rsidRPr="007033C8" w:rsidTr="007033C8">
        <w:tc>
          <w:tcPr>
            <w:tcW w:w="3109" w:type="dxa"/>
            <w:vMerge w:val="restart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Объект потребления</w:t>
            </w:r>
          </w:p>
        </w:tc>
        <w:tc>
          <w:tcPr>
            <w:tcW w:w="1590" w:type="dxa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Тариф, руб.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987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9858F7" w:rsidRPr="007033C8" w:rsidTr="007033C8">
        <w:trPr>
          <w:trHeight w:val="463"/>
        </w:trPr>
        <w:tc>
          <w:tcPr>
            <w:tcW w:w="3109" w:type="dxa"/>
            <w:vMerge/>
            <w:vAlign w:val="center"/>
          </w:tcPr>
          <w:p w:rsidR="009858F7" w:rsidRPr="007033C8" w:rsidRDefault="009858F7" w:rsidP="007033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33C8">
              <w:rPr>
                <w:sz w:val="22"/>
                <w:szCs w:val="22"/>
                <w:lang w:val="en-US" w:eastAsia="en-US"/>
              </w:rPr>
              <w:t>c 01</w:t>
            </w:r>
            <w:r>
              <w:rPr>
                <w:sz w:val="22"/>
                <w:szCs w:val="22"/>
                <w:lang w:eastAsia="en-US"/>
              </w:rPr>
              <w:t>.01.2026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3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</w:tr>
      <w:tr w:rsidR="009858F7" w:rsidRPr="007033C8" w:rsidTr="007033C8">
        <w:tc>
          <w:tcPr>
            <w:tcW w:w="3109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Водоснабжение поселения</w:t>
            </w:r>
          </w:p>
        </w:tc>
        <w:tc>
          <w:tcPr>
            <w:tcW w:w="1590" w:type="dxa"/>
          </w:tcPr>
          <w:p w:rsidR="009858F7" w:rsidRPr="007033C8" w:rsidRDefault="009858F7" w:rsidP="007033C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12,6</w:t>
            </w:r>
            <w:r w:rsidRPr="007033C8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336,4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456,1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567</w:t>
            </w:r>
            <w:r w:rsidRPr="007033C8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336,4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134,6</w:t>
            </w:r>
          </w:p>
        </w:tc>
        <w:tc>
          <w:tcPr>
            <w:tcW w:w="1023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1696,0</w:t>
            </w:r>
          </w:p>
        </w:tc>
      </w:tr>
      <w:tr w:rsidR="009858F7" w:rsidRPr="007033C8" w:rsidTr="007033C8">
        <w:tc>
          <w:tcPr>
            <w:tcW w:w="4699" w:type="dxa"/>
            <w:gridSpan w:val="2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336,4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456,1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567</w:t>
            </w:r>
            <w:r w:rsidRPr="007033C8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336,4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134,6</w:t>
            </w:r>
          </w:p>
        </w:tc>
        <w:tc>
          <w:tcPr>
            <w:tcW w:w="1023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1696,0</w:t>
            </w:r>
          </w:p>
        </w:tc>
      </w:tr>
    </w:tbl>
    <w:p w:rsidR="009858F7" w:rsidRPr="007033C8" w:rsidRDefault="009858F7" w:rsidP="007033C8">
      <w:pPr>
        <w:rPr>
          <w:b/>
          <w:sz w:val="16"/>
          <w:szCs w:val="16"/>
        </w:rPr>
      </w:pPr>
    </w:p>
    <w:p w:rsidR="009858F7" w:rsidRPr="007033C8" w:rsidRDefault="009858F7" w:rsidP="007033C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2027</w:t>
      </w:r>
      <w:r w:rsidRPr="007033C8">
        <w:rPr>
          <w:b/>
          <w:sz w:val="24"/>
          <w:szCs w:val="24"/>
        </w:rPr>
        <w:t xml:space="preserve"> год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1590"/>
        <w:gridCol w:w="964"/>
        <w:gridCol w:w="1021"/>
        <w:gridCol w:w="964"/>
        <w:gridCol w:w="1021"/>
        <w:gridCol w:w="964"/>
        <w:gridCol w:w="1021"/>
        <w:gridCol w:w="964"/>
        <w:gridCol w:w="1021"/>
        <w:gridCol w:w="964"/>
        <w:gridCol w:w="1023"/>
      </w:tblGrid>
      <w:tr w:rsidR="009858F7" w:rsidRPr="007033C8" w:rsidTr="007033C8">
        <w:tc>
          <w:tcPr>
            <w:tcW w:w="3109" w:type="dxa"/>
            <w:vMerge w:val="restart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Объект потребления</w:t>
            </w:r>
          </w:p>
        </w:tc>
        <w:tc>
          <w:tcPr>
            <w:tcW w:w="1590" w:type="dxa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Тариф, руб.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985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987" w:type="dxa"/>
            <w:gridSpan w:val="2"/>
          </w:tcPr>
          <w:p w:rsidR="009858F7" w:rsidRPr="007033C8" w:rsidRDefault="009858F7" w:rsidP="007033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9858F7" w:rsidRPr="007033C8" w:rsidTr="007033C8">
        <w:trPr>
          <w:trHeight w:val="463"/>
        </w:trPr>
        <w:tc>
          <w:tcPr>
            <w:tcW w:w="3109" w:type="dxa"/>
            <w:vMerge/>
            <w:vAlign w:val="center"/>
          </w:tcPr>
          <w:p w:rsidR="009858F7" w:rsidRPr="007033C8" w:rsidRDefault="009858F7" w:rsidP="007033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33C8">
              <w:rPr>
                <w:sz w:val="22"/>
                <w:szCs w:val="22"/>
                <w:lang w:val="en-US" w:eastAsia="en-US"/>
              </w:rPr>
              <w:t>c 01</w:t>
            </w:r>
            <w:r>
              <w:rPr>
                <w:sz w:val="22"/>
                <w:szCs w:val="22"/>
                <w:lang w:eastAsia="en-US"/>
              </w:rPr>
              <w:t>.01.2027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кВт</w:t>
            </w:r>
          </w:p>
        </w:tc>
        <w:tc>
          <w:tcPr>
            <w:tcW w:w="1023" w:type="dxa"/>
          </w:tcPr>
          <w:p w:rsidR="009858F7" w:rsidRPr="007033C8" w:rsidRDefault="009858F7" w:rsidP="007033C8">
            <w:pPr>
              <w:spacing w:line="276" w:lineRule="auto"/>
              <w:rPr>
                <w:lang w:eastAsia="en-US"/>
              </w:rPr>
            </w:pPr>
            <w:r w:rsidRPr="007033C8">
              <w:rPr>
                <w:lang w:eastAsia="en-US"/>
              </w:rPr>
              <w:t>тыс. руб.</w:t>
            </w:r>
          </w:p>
        </w:tc>
      </w:tr>
      <w:tr w:rsidR="009858F7" w:rsidRPr="007033C8" w:rsidTr="007033C8">
        <w:tc>
          <w:tcPr>
            <w:tcW w:w="3109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Водоснабжение поселения</w:t>
            </w:r>
          </w:p>
        </w:tc>
        <w:tc>
          <w:tcPr>
            <w:tcW w:w="1590" w:type="dxa"/>
          </w:tcPr>
          <w:p w:rsidR="009858F7" w:rsidRPr="007033C8" w:rsidRDefault="009858F7" w:rsidP="007033C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13,12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350,3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474,9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590,4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350,3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33C8">
              <w:rPr>
                <w:sz w:val="24"/>
                <w:szCs w:val="24"/>
                <w:lang w:eastAsia="en-US"/>
              </w:rPr>
              <w:t>134,6</w:t>
            </w:r>
          </w:p>
        </w:tc>
        <w:tc>
          <w:tcPr>
            <w:tcW w:w="1023" w:type="dxa"/>
          </w:tcPr>
          <w:p w:rsidR="009858F7" w:rsidRPr="007033C8" w:rsidRDefault="009858F7" w:rsidP="007033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1766</w:t>
            </w:r>
            <w:r w:rsidRPr="007033C8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9858F7" w:rsidRPr="007033C8" w:rsidTr="007033C8">
        <w:tc>
          <w:tcPr>
            <w:tcW w:w="4699" w:type="dxa"/>
            <w:gridSpan w:val="2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350,3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474,9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590,4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1021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350,3</w:t>
            </w:r>
          </w:p>
        </w:tc>
        <w:tc>
          <w:tcPr>
            <w:tcW w:w="964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33C8">
              <w:rPr>
                <w:b/>
                <w:sz w:val="24"/>
                <w:szCs w:val="24"/>
                <w:lang w:eastAsia="en-US"/>
              </w:rPr>
              <w:t>134,6</w:t>
            </w:r>
          </w:p>
        </w:tc>
        <w:tc>
          <w:tcPr>
            <w:tcW w:w="1023" w:type="dxa"/>
          </w:tcPr>
          <w:p w:rsidR="009858F7" w:rsidRPr="007033C8" w:rsidRDefault="009858F7" w:rsidP="007033C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1766</w:t>
            </w:r>
            <w:r w:rsidRPr="007033C8">
              <w:rPr>
                <w:b/>
                <w:sz w:val="24"/>
                <w:szCs w:val="24"/>
                <w:lang w:eastAsia="en-US"/>
              </w:rPr>
              <w:t>,0</w:t>
            </w:r>
          </w:p>
        </w:tc>
      </w:tr>
    </w:tbl>
    <w:p w:rsidR="009858F7" w:rsidRDefault="009858F7" w:rsidP="00117F3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9858F7" w:rsidRDefault="009858F7" w:rsidP="00117F3A">
      <w:pPr>
        <w:rPr>
          <w:sz w:val="24"/>
          <w:szCs w:val="24"/>
        </w:rPr>
      </w:pPr>
    </w:p>
    <w:p w:rsidR="009858F7" w:rsidRDefault="009858F7" w:rsidP="00117F3A">
      <w:pPr>
        <w:rPr>
          <w:sz w:val="24"/>
          <w:szCs w:val="24"/>
        </w:rPr>
        <w:sectPr w:rsidR="009858F7" w:rsidSect="007033C8">
          <w:pgSz w:w="16838" w:h="11906" w:orient="landscape"/>
          <w:pgMar w:top="851" w:right="1134" w:bottom="153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858F7" w:rsidRDefault="009858F7" w:rsidP="00117F3A">
      <w:pPr>
        <w:jc w:val="both"/>
        <w:rPr>
          <w:sz w:val="28"/>
          <w:szCs w:val="28"/>
        </w:rPr>
      </w:pPr>
    </w:p>
    <w:sectPr w:rsidR="009858F7" w:rsidSect="00F90D24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ACF"/>
    <w:rsid w:val="0000795A"/>
    <w:rsid w:val="00026474"/>
    <w:rsid w:val="00094B29"/>
    <w:rsid w:val="000A589C"/>
    <w:rsid w:val="00117F3A"/>
    <w:rsid w:val="00151F34"/>
    <w:rsid w:val="002B2041"/>
    <w:rsid w:val="00314E56"/>
    <w:rsid w:val="003713F6"/>
    <w:rsid w:val="00403E8D"/>
    <w:rsid w:val="004543C8"/>
    <w:rsid w:val="004626C9"/>
    <w:rsid w:val="004C4CB1"/>
    <w:rsid w:val="005013A1"/>
    <w:rsid w:val="005D7F56"/>
    <w:rsid w:val="00640FA3"/>
    <w:rsid w:val="007033C8"/>
    <w:rsid w:val="00726CF4"/>
    <w:rsid w:val="007B1129"/>
    <w:rsid w:val="008166CA"/>
    <w:rsid w:val="009858F7"/>
    <w:rsid w:val="009909F3"/>
    <w:rsid w:val="009A1747"/>
    <w:rsid w:val="009A6ACF"/>
    <w:rsid w:val="009B26A0"/>
    <w:rsid w:val="009D277F"/>
    <w:rsid w:val="009D7AEC"/>
    <w:rsid w:val="00A526A5"/>
    <w:rsid w:val="00B02A6B"/>
    <w:rsid w:val="00B926CA"/>
    <w:rsid w:val="00B9295A"/>
    <w:rsid w:val="00C03656"/>
    <w:rsid w:val="00C232ED"/>
    <w:rsid w:val="00C45CB8"/>
    <w:rsid w:val="00C657AF"/>
    <w:rsid w:val="00CD6B3E"/>
    <w:rsid w:val="00DB47A1"/>
    <w:rsid w:val="00DB5E2B"/>
    <w:rsid w:val="00E74444"/>
    <w:rsid w:val="00EA1CD1"/>
    <w:rsid w:val="00EA5ED3"/>
    <w:rsid w:val="00F67901"/>
    <w:rsid w:val="00F90D24"/>
    <w:rsid w:val="00FB1DDB"/>
    <w:rsid w:val="00FF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C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A6AC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A6ACF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A6ACF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6AC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9A6AC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B5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E2B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7033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6</Pages>
  <Words>871</Words>
  <Characters>4969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швариха</dc:creator>
  <cp:keywords/>
  <dc:description/>
  <cp:lastModifiedBy>Пользователь</cp:lastModifiedBy>
  <cp:revision>7</cp:revision>
  <cp:lastPrinted>2024-03-28T06:44:00Z</cp:lastPrinted>
  <dcterms:created xsi:type="dcterms:W3CDTF">2025-02-05T19:07:00Z</dcterms:created>
  <dcterms:modified xsi:type="dcterms:W3CDTF">2025-02-06T06:43:00Z</dcterms:modified>
</cp:coreProperties>
</file>