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8A5" w:rsidRDefault="001148A5" w:rsidP="00EE5D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ШВАРИХИНСКОГО СЕЛЬСКОГО ПОСЕЛЕНИЯ</w:t>
      </w:r>
    </w:p>
    <w:p w:rsidR="001148A5" w:rsidRDefault="001148A5" w:rsidP="00EE5DBA">
      <w:pPr>
        <w:jc w:val="center"/>
        <w:rPr>
          <w:b/>
          <w:sz w:val="28"/>
          <w:szCs w:val="28"/>
        </w:rPr>
      </w:pPr>
    </w:p>
    <w:p w:rsidR="001148A5" w:rsidRDefault="001148A5" w:rsidP="00EE5D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НОЛИНСКОГО РАЙОНА КИРОВСКОЙ ОБЛАСТИ</w:t>
      </w:r>
    </w:p>
    <w:p w:rsidR="001148A5" w:rsidRDefault="001148A5" w:rsidP="00EE5DBA">
      <w:pPr>
        <w:jc w:val="center"/>
        <w:rPr>
          <w:b/>
          <w:sz w:val="28"/>
          <w:szCs w:val="28"/>
        </w:rPr>
      </w:pPr>
    </w:p>
    <w:p w:rsidR="001148A5" w:rsidRDefault="001148A5" w:rsidP="00EE5DBA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ПОСТАНОВЛЕНИЕ</w:t>
      </w:r>
    </w:p>
    <w:p w:rsidR="001148A5" w:rsidRDefault="001148A5" w:rsidP="00EE5DBA">
      <w:pPr>
        <w:jc w:val="both"/>
        <w:rPr>
          <w:b/>
          <w:sz w:val="32"/>
          <w:szCs w:val="28"/>
        </w:rPr>
      </w:pPr>
    </w:p>
    <w:p w:rsidR="001148A5" w:rsidRPr="006C34FC" w:rsidRDefault="001148A5" w:rsidP="006C34FC">
      <w:pPr>
        <w:jc w:val="center"/>
        <w:rPr>
          <w:sz w:val="32"/>
          <w:szCs w:val="32"/>
        </w:rPr>
      </w:pPr>
      <w:r w:rsidRPr="006C34FC">
        <w:rPr>
          <w:sz w:val="32"/>
          <w:szCs w:val="32"/>
        </w:rPr>
        <w:t>09.01.2025</w:t>
      </w:r>
      <w:r w:rsidRPr="006C34FC">
        <w:rPr>
          <w:sz w:val="32"/>
          <w:szCs w:val="32"/>
        </w:rPr>
        <w:tab/>
      </w:r>
      <w:r w:rsidRPr="006C34FC">
        <w:rPr>
          <w:sz w:val="32"/>
          <w:szCs w:val="32"/>
        </w:rPr>
        <w:tab/>
      </w:r>
      <w:r w:rsidRPr="006C34FC">
        <w:rPr>
          <w:sz w:val="32"/>
          <w:szCs w:val="32"/>
        </w:rPr>
        <w:tab/>
      </w:r>
      <w:r w:rsidRPr="006C34FC">
        <w:rPr>
          <w:sz w:val="32"/>
          <w:szCs w:val="32"/>
        </w:rPr>
        <w:tab/>
      </w:r>
      <w:r w:rsidRPr="006C34FC">
        <w:rPr>
          <w:sz w:val="32"/>
          <w:szCs w:val="32"/>
        </w:rPr>
        <w:tab/>
      </w:r>
      <w:r w:rsidRPr="006C34FC">
        <w:rPr>
          <w:sz w:val="32"/>
          <w:szCs w:val="32"/>
        </w:rPr>
        <w:tab/>
      </w:r>
      <w:r w:rsidRPr="006C34FC">
        <w:rPr>
          <w:sz w:val="32"/>
          <w:szCs w:val="32"/>
        </w:rPr>
        <w:tab/>
      </w:r>
      <w:r w:rsidRPr="006C34FC">
        <w:rPr>
          <w:sz w:val="32"/>
          <w:szCs w:val="32"/>
        </w:rPr>
        <w:tab/>
      </w:r>
      <w:r w:rsidRPr="006C34FC">
        <w:rPr>
          <w:sz w:val="32"/>
          <w:szCs w:val="32"/>
        </w:rPr>
        <w:tab/>
        <w:t>№ 6</w:t>
      </w:r>
    </w:p>
    <w:p w:rsidR="001148A5" w:rsidRDefault="001148A5" w:rsidP="00EE5DBA">
      <w:pPr>
        <w:jc w:val="center"/>
        <w:rPr>
          <w:sz w:val="28"/>
          <w:szCs w:val="28"/>
        </w:rPr>
      </w:pPr>
      <w:r>
        <w:rPr>
          <w:sz w:val="28"/>
          <w:szCs w:val="28"/>
        </w:rPr>
        <w:t>с. Швариха</w:t>
      </w:r>
    </w:p>
    <w:p w:rsidR="001148A5" w:rsidRDefault="001148A5" w:rsidP="00CB54A8">
      <w:pPr>
        <w:pStyle w:val="Heading2"/>
        <w:jc w:val="center"/>
        <w:rPr>
          <w:rFonts w:ascii="Times New Roman" w:hAnsi="Times New Roman"/>
          <w:i w:val="0"/>
          <w:color w:val="000000"/>
        </w:rPr>
      </w:pPr>
      <w:r>
        <w:rPr>
          <w:rFonts w:ascii="Times New Roman" w:hAnsi="Times New Roman"/>
          <w:i w:val="0"/>
          <w:color w:val="000000"/>
        </w:rPr>
        <w:t>Об утверждении плана</w:t>
      </w:r>
      <w:r w:rsidRPr="00425591">
        <w:rPr>
          <w:rFonts w:ascii="Times New Roman" w:hAnsi="Times New Roman"/>
          <w:i w:val="0"/>
          <w:color w:val="000000"/>
        </w:rPr>
        <w:t>-график</w:t>
      </w:r>
      <w:r>
        <w:rPr>
          <w:rFonts w:ascii="Times New Roman" w:hAnsi="Times New Roman"/>
          <w:i w:val="0"/>
          <w:color w:val="000000"/>
        </w:rPr>
        <w:t>а</w:t>
      </w:r>
      <w:r w:rsidRPr="00425591">
        <w:rPr>
          <w:rFonts w:ascii="Times New Roman" w:hAnsi="Times New Roman"/>
          <w:i w:val="0"/>
          <w:color w:val="000000"/>
        </w:rPr>
        <w:t xml:space="preserve"> </w:t>
      </w:r>
      <w:r>
        <w:rPr>
          <w:rFonts w:ascii="Times New Roman" w:hAnsi="Times New Roman"/>
          <w:i w:val="0"/>
          <w:color w:val="000000"/>
        </w:rPr>
        <w:t xml:space="preserve">закупок товаров, работ, </w:t>
      </w:r>
      <w:r w:rsidRPr="00425591">
        <w:rPr>
          <w:rFonts w:ascii="Times New Roman" w:hAnsi="Times New Roman"/>
          <w:i w:val="0"/>
          <w:color w:val="000000"/>
        </w:rPr>
        <w:t xml:space="preserve">услуг для </w:t>
      </w:r>
      <w:r>
        <w:rPr>
          <w:rFonts w:ascii="Times New Roman" w:hAnsi="Times New Roman"/>
          <w:i w:val="0"/>
          <w:color w:val="000000"/>
        </w:rPr>
        <w:t xml:space="preserve">обеспечения </w:t>
      </w:r>
      <w:r w:rsidRPr="00425591">
        <w:rPr>
          <w:rFonts w:ascii="Times New Roman" w:hAnsi="Times New Roman"/>
          <w:i w:val="0"/>
          <w:color w:val="000000"/>
        </w:rPr>
        <w:t>муниципальных нужд</w:t>
      </w:r>
      <w:r>
        <w:rPr>
          <w:rFonts w:ascii="Times New Roman" w:hAnsi="Times New Roman"/>
          <w:i w:val="0"/>
          <w:color w:val="000000"/>
        </w:rPr>
        <w:t xml:space="preserve"> </w:t>
      </w:r>
      <w:r w:rsidRPr="00281657">
        <w:rPr>
          <w:rFonts w:ascii="Times New Roman" w:hAnsi="Times New Roman"/>
          <w:i w:val="0"/>
          <w:color w:val="000000"/>
        </w:rPr>
        <w:t xml:space="preserve">администрации </w:t>
      </w:r>
      <w:r>
        <w:rPr>
          <w:rFonts w:ascii="Times New Roman" w:hAnsi="Times New Roman"/>
          <w:i w:val="0"/>
          <w:color w:val="000000"/>
        </w:rPr>
        <w:t>Шварихи</w:t>
      </w:r>
      <w:r w:rsidRPr="00281657">
        <w:rPr>
          <w:rFonts w:ascii="Times New Roman" w:hAnsi="Times New Roman"/>
          <w:i w:val="0"/>
          <w:color w:val="000000"/>
        </w:rPr>
        <w:t xml:space="preserve">нского сельского поселения </w:t>
      </w:r>
    </w:p>
    <w:p w:rsidR="001148A5" w:rsidRPr="00CB54A8" w:rsidRDefault="001148A5" w:rsidP="00CB54A8"/>
    <w:p w:rsidR="001148A5" w:rsidRPr="00CC5521" w:rsidRDefault="001148A5" w:rsidP="00CC5521">
      <w:pPr>
        <w:pStyle w:val="ConsPlusNormal"/>
        <w:widowControl/>
        <w:tabs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статьей 16 Ф</w:t>
      </w:r>
      <w:r w:rsidRPr="00CC5521">
        <w:rPr>
          <w:sz w:val="28"/>
          <w:szCs w:val="28"/>
        </w:rPr>
        <w:t>едерального закона от 05.04.2013 № 44-ФЗ «О контрактной системе в сфере закупок товаров, работ и услуг для обеспечения государственных и муниципальных нужд» администрация Шварихинского сельского поселения ПОСТАНОВЛЯЕТ:</w:t>
      </w:r>
    </w:p>
    <w:p w:rsidR="001148A5" w:rsidRPr="00CC5521" w:rsidRDefault="001148A5" w:rsidP="00CC5521">
      <w:pPr>
        <w:pStyle w:val="ConsPlusNormal"/>
        <w:widowControl/>
        <w:tabs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CC552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CC5521">
        <w:rPr>
          <w:sz w:val="28"/>
          <w:szCs w:val="28"/>
        </w:rPr>
        <w:t xml:space="preserve">Утвердить план-график закупок </w:t>
      </w:r>
      <w:r w:rsidRPr="00CC5521">
        <w:rPr>
          <w:color w:val="000000"/>
          <w:sz w:val="28"/>
          <w:szCs w:val="28"/>
        </w:rPr>
        <w:t>товаров, работ, услуг для обеспечения муниципальных нужд администрации Шварихинского сельского поселения на 202</w:t>
      </w:r>
      <w:r>
        <w:rPr>
          <w:color w:val="000000"/>
          <w:sz w:val="28"/>
          <w:szCs w:val="28"/>
        </w:rPr>
        <w:t>5</w:t>
      </w:r>
      <w:r w:rsidRPr="00CC5521">
        <w:rPr>
          <w:color w:val="000000"/>
          <w:sz w:val="28"/>
          <w:szCs w:val="28"/>
        </w:rPr>
        <w:t xml:space="preserve"> год и плановый период 202</w:t>
      </w:r>
      <w:r>
        <w:rPr>
          <w:color w:val="000000"/>
          <w:sz w:val="28"/>
          <w:szCs w:val="28"/>
        </w:rPr>
        <w:t>6</w:t>
      </w:r>
      <w:r w:rsidRPr="00CC5521">
        <w:rPr>
          <w:color w:val="000000"/>
          <w:sz w:val="28"/>
          <w:szCs w:val="28"/>
        </w:rPr>
        <w:t xml:space="preserve"> и 202</w:t>
      </w:r>
      <w:r>
        <w:rPr>
          <w:color w:val="000000"/>
          <w:sz w:val="28"/>
          <w:szCs w:val="28"/>
        </w:rPr>
        <w:t>7</w:t>
      </w:r>
      <w:r w:rsidRPr="00CC5521">
        <w:rPr>
          <w:color w:val="000000"/>
          <w:sz w:val="28"/>
          <w:szCs w:val="28"/>
        </w:rPr>
        <w:t xml:space="preserve"> годов, согласно п</w:t>
      </w:r>
      <w:r w:rsidRPr="00CC5521">
        <w:rPr>
          <w:sz w:val="28"/>
          <w:szCs w:val="28"/>
        </w:rPr>
        <w:t>риложению.</w:t>
      </w:r>
    </w:p>
    <w:p w:rsidR="001148A5" w:rsidRPr="00CC5521" w:rsidRDefault="001148A5" w:rsidP="00CC5521">
      <w:pPr>
        <w:pStyle w:val="ConsPlusNormal"/>
        <w:widowControl/>
        <w:tabs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CC5521">
        <w:rPr>
          <w:sz w:val="28"/>
          <w:szCs w:val="28"/>
        </w:rPr>
        <w:t>2. Обнародовать настоящее постановление в Информационном бюллетене органов местного самоуправления Шварихинского сельского поселения и разместить на официальном сайте Ш</w:t>
      </w:r>
      <w:r>
        <w:rPr>
          <w:sz w:val="28"/>
          <w:szCs w:val="28"/>
        </w:rPr>
        <w:t>варихинского сельского поселения</w:t>
      </w:r>
      <w:r w:rsidRPr="00CC5521">
        <w:rPr>
          <w:sz w:val="28"/>
          <w:szCs w:val="28"/>
        </w:rPr>
        <w:t>.</w:t>
      </w:r>
    </w:p>
    <w:p w:rsidR="001148A5" w:rsidRPr="00CC5521" w:rsidRDefault="001148A5" w:rsidP="00CC5521"/>
    <w:p w:rsidR="001148A5" w:rsidRPr="000D2321" w:rsidRDefault="001148A5" w:rsidP="00425591">
      <w:pPr>
        <w:rPr>
          <w:sz w:val="52"/>
          <w:szCs w:val="52"/>
        </w:rPr>
      </w:pPr>
    </w:p>
    <w:p w:rsidR="001148A5" w:rsidRDefault="001148A5" w:rsidP="00425591">
      <w:pPr>
        <w:rPr>
          <w:sz w:val="28"/>
        </w:rPr>
      </w:pPr>
      <w:r>
        <w:rPr>
          <w:sz w:val="28"/>
        </w:rPr>
        <w:t>Глава администрации</w:t>
      </w:r>
    </w:p>
    <w:p w:rsidR="001148A5" w:rsidRDefault="001148A5" w:rsidP="00425591">
      <w:pPr>
        <w:rPr>
          <w:sz w:val="28"/>
        </w:rPr>
      </w:pPr>
      <w:r>
        <w:rPr>
          <w:sz w:val="28"/>
        </w:rPr>
        <w:t>Шварихинского 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В.Ю.Трубицын</w:t>
      </w:r>
    </w:p>
    <w:p w:rsidR="001148A5" w:rsidRDefault="001148A5" w:rsidP="001320C9">
      <w:pPr>
        <w:rPr>
          <w:sz w:val="28"/>
        </w:rPr>
      </w:pPr>
    </w:p>
    <w:p w:rsidR="001148A5" w:rsidRDefault="001148A5" w:rsidP="001320C9">
      <w:pPr>
        <w:rPr>
          <w:sz w:val="28"/>
        </w:rPr>
      </w:pPr>
    </w:p>
    <w:p w:rsidR="001148A5" w:rsidRDefault="001148A5" w:rsidP="001320C9">
      <w:pPr>
        <w:rPr>
          <w:sz w:val="28"/>
        </w:rPr>
      </w:pPr>
    </w:p>
    <w:p w:rsidR="001148A5" w:rsidRDefault="001148A5" w:rsidP="001320C9">
      <w:pPr>
        <w:rPr>
          <w:sz w:val="28"/>
        </w:rPr>
      </w:pPr>
    </w:p>
    <w:p w:rsidR="001148A5" w:rsidRDefault="001148A5" w:rsidP="001320C9">
      <w:pPr>
        <w:rPr>
          <w:sz w:val="28"/>
        </w:rPr>
      </w:pPr>
    </w:p>
    <w:p w:rsidR="001148A5" w:rsidRDefault="001148A5" w:rsidP="001320C9">
      <w:pPr>
        <w:rPr>
          <w:sz w:val="28"/>
        </w:rPr>
      </w:pPr>
    </w:p>
    <w:p w:rsidR="001148A5" w:rsidRDefault="001148A5" w:rsidP="001320C9">
      <w:pPr>
        <w:rPr>
          <w:sz w:val="28"/>
        </w:rPr>
      </w:pPr>
    </w:p>
    <w:p w:rsidR="001148A5" w:rsidRDefault="001148A5" w:rsidP="001320C9">
      <w:pPr>
        <w:rPr>
          <w:sz w:val="28"/>
        </w:rPr>
      </w:pPr>
    </w:p>
    <w:p w:rsidR="001148A5" w:rsidRPr="001320C9" w:rsidRDefault="001148A5" w:rsidP="001320C9">
      <w:pPr>
        <w:rPr>
          <w:sz w:val="28"/>
        </w:rPr>
      </w:pPr>
      <w:r>
        <w:rPr>
          <w:sz w:val="28"/>
        </w:rPr>
        <w:t>Направить: дело, прокуратура, сайт, ИБ</w:t>
      </w:r>
      <w:r w:rsidRPr="008C6DE9">
        <w:rPr>
          <w:sz w:val="28"/>
          <w:szCs w:val="28"/>
        </w:rPr>
        <w:t>.</w:t>
      </w:r>
    </w:p>
    <w:sectPr w:rsidR="001148A5" w:rsidRPr="001320C9" w:rsidSect="00FE3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8A5" w:rsidRDefault="001148A5" w:rsidP="008E1F6E">
      <w:r>
        <w:separator/>
      </w:r>
    </w:p>
  </w:endnote>
  <w:endnote w:type="continuationSeparator" w:id="1">
    <w:p w:rsidR="001148A5" w:rsidRDefault="001148A5" w:rsidP="008E1F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8A5" w:rsidRDefault="001148A5" w:rsidP="008E1F6E">
      <w:r>
        <w:separator/>
      </w:r>
    </w:p>
  </w:footnote>
  <w:footnote w:type="continuationSeparator" w:id="1">
    <w:p w:rsidR="001148A5" w:rsidRDefault="001148A5" w:rsidP="008E1F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A0A43"/>
    <w:multiLevelType w:val="hybridMultilevel"/>
    <w:tmpl w:val="F7E0144A"/>
    <w:lvl w:ilvl="0" w:tplc="624EAB9C">
      <w:start w:val="1"/>
      <w:numFmt w:val="decimal"/>
      <w:lvlText w:val="%1."/>
      <w:lvlJc w:val="left"/>
      <w:pPr>
        <w:ind w:left="171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5DBA"/>
    <w:rsid w:val="00054592"/>
    <w:rsid w:val="00064059"/>
    <w:rsid w:val="000A40A2"/>
    <w:rsid w:val="000B04B5"/>
    <w:rsid w:val="000D2321"/>
    <w:rsid w:val="00104EE9"/>
    <w:rsid w:val="001148A5"/>
    <w:rsid w:val="00117EA9"/>
    <w:rsid w:val="00123DD8"/>
    <w:rsid w:val="001320C9"/>
    <w:rsid w:val="001440A1"/>
    <w:rsid w:val="001443E3"/>
    <w:rsid w:val="001D5DB1"/>
    <w:rsid w:val="001E4268"/>
    <w:rsid w:val="00216046"/>
    <w:rsid w:val="00243276"/>
    <w:rsid w:val="0026204E"/>
    <w:rsid w:val="0027441A"/>
    <w:rsid w:val="002747A9"/>
    <w:rsid w:val="00281657"/>
    <w:rsid w:val="002B05E3"/>
    <w:rsid w:val="00322290"/>
    <w:rsid w:val="0033114E"/>
    <w:rsid w:val="0034538C"/>
    <w:rsid w:val="00360319"/>
    <w:rsid w:val="00377157"/>
    <w:rsid w:val="003C51A6"/>
    <w:rsid w:val="003F75CC"/>
    <w:rsid w:val="00404F8E"/>
    <w:rsid w:val="00425591"/>
    <w:rsid w:val="00426F97"/>
    <w:rsid w:val="0044596B"/>
    <w:rsid w:val="00445A81"/>
    <w:rsid w:val="004B75F7"/>
    <w:rsid w:val="004C5CA4"/>
    <w:rsid w:val="004E1C5F"/>
    <w:rsid w:val="004E74BD"/>
    <w:rsid w:val="004F2630"/>
    <w:rsid w:val="00523412"/>
    <w:rsid w:val="00544D9F"/>
    <w:rsid w:val="005450A4"/>
    <w:rsid w:val="00546AF9"/>
    <w:rsid w:val="005C7B74"/>
    <w:rsid w:val="0060204A"/>
    <w:rsid w:val="00603DE2"/>
    <w:rsid w:val="00610C43"/>
    <w:rsid w:val="00612356"/>
    <w:rsid w:val="0062062B"/>
    <w:rsid w:val="00646194"/>
    <w:rsid w:val="00654B43"/>
    <w:rsid w:val="00665CC0"/>
    <w:rsid w:val="006677E8"/>
    <w:rsid w:val="006963C3"/>
    <w:rsid w:val="006C34FC"/>
    <w:rsid w:val="007842C0"/>
    <w:rsid w:val="007C32BF"/>
    <w:rsid w:val="007D4061"/>
    <w:rsid w:val="00817D66"/>
    <w:rsid w:val="00830C30"/>
    <w:rsid w:val="00831D95"/>
    <w:rsid w:val="00866946"/>
    <w:rsid w:val="00883D2F"/>
    <w:rsid w:val="00895208"/>
    <w:rsid w:val="008C5488"/>
    <w:rsid w:val="008C6DE9"/>
    <w:rsid w:val="008E1F6E"/>
    <w:rsid w:val="008E288E"/>
    <w:rsid w:val="00930787"/>
    <w:rsid w:val="009720B8"/>
    <w:rsid w:val="009E034C"/>
    <w:rsid w:val="00A1422D"/>
    <w:rsid w:val="00A64050"/>
    <w:rsid w:val="00A8739F"/>
    <w:rsid w:val="00AD588C"/>
    <w:rsid w:val="00AE5855"/>
    <w:rsid w:val="00AF736F"/>
    <w:rsid w:val="00B12DB6"/>
    <w:rsid w:val="00B62561"/>
    <w:rsid w:val="00B92722"/>
    <w:rsid w:val="00B92A0E"/>
    <w:rsid w:val="00BC2AA7"/>
    <w:rsid w:val="00BD4265"/>
    <w:rsid w:val="00BF3068"/>
    <w:rsid w:val="00BF67B1"/>
    <w:rsid w:val="00C326B3"/>
    <w:rsid w:val="00C46E19"/>
    <w:rsid w:val="00C55976"/>
    <w:rsid w:val="00C57403"/>
    <w:rsid w:val="00C67879"/>
    <w:rsid w:val="00C71A9C"/>
    <w:rsid w:val="00C91CAC"/>
    <w:rsid w:val="00CB54A8"/>
    <w:rsid w:val="00CC5521"/>
    <w:rsid w:val="00CE56E9"/>
    <w:rsid w:val="00CF33A9"/>
    <w:rsid w:val="00D140B1"/>
    <w:rsid w:val="00D94CE2"/>
    <w:rsid w:val="00DE6325"/>
    <w:rsid w:val="00DF0206"/>
    <w:rsid w:val="00E01360"/>
    <w:rsid w:val="00E64415"/>
    <w:rsid w:val="00E73C3E"/>
    <w:rsid w:val="00E8759E"/>
    <w:rsid w:val="00EE0DA6"/>
    <w:rsid w:val="00EE31C8"/>
    <w:rsid w:val="00EE5DBA"/>
    <w:rsid w:val="00EF25DC"/>
    <w:rsid w:val="00F307E1"/>
    <w:rsid w:val="00F31AF6"/>
    <w:rsid w:val="00F3529C"/>
    <w:rsid w:val="00F4759B"/>
    <w:rsid w:val="00F744F6"/>
    <w:rsid w:val="00FD52B0"/>
    <w:rsid w:val="00FE3892"/>
    <w:rsid w:val="00FF6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DBA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2559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42559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8E1F6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E1F6E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8E1F6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E1F6E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8E1F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E1F6E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42559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styleId="BodyText">
    <w:name w:val="Body Text"/>
    <w:basedOn w:val="Normal"/>
    <w:link w:val="BodyTextChar"/>
    <w:uiPriority w:val="99"/>
    <w:rsid w:val="00425591"/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25591"/>
    <w:rPr>
      <w:rFonts w:ascii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rsid w:val="00BF3068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CC552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25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157</Words>
  <Characters>898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ШВАРИХИНСКОГО СЕЛЬСКОГО ПОСЕЛЕНИЯ</dc:title>
  <dc:subject/>
  <dc:creator>admin</dc:creator>
  <cp:keywords/>
  <dc:description/>
  <cp:lastModifiedBy>Пользователь</cp:lastModifiedBy>
  <cp:revision>2</cp:revision>
  <cp:lastPrinted>2025-02-06T14:07:00Z</cp:lastPrinted>
  <dcterms:created xsi:type="dcterms:W3CDTF">2025-02-06T14:07:00Z</dcterms:created>
  <dcterms:modified xsi:type="dcterms:W3CDTF">2025-02-06T14:07:00Z</dcterms:modified>
</cp:coreProperties>
</file>