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F8" w:rsidRDefault="00E17FF8" w:rsidP="00C35772">
      <w:pPr>
        <w:pStyle w:val="Title"/>
        <w:rPr>
          <w:b/>
          <w:sz w:val="27"/>
        </w:rPr>
      </w:pPr>
      <w:r>
        <w:rPr>
          <w:b/>
          <w:sz w:val="27"/>
        </w:rPr>
        <w:t>АДМИНИСТРАЦИЯ ШВАРИХИНСКОГО СЕЛЬСКОГО ПОСЕЛЕНИЯ</w:t>
      </w:r>
    </w:p>
    <w:p w:rsidR="00E17FF8" w:rsidRDefault="00E17FF8" w:rsidP="00C35772">
      <w:pPr>
        <w:pStyle w:val="Title"/>
        <w:rPr>
          <w:b/>
          <w:sz w:val="36"/>
          <w:szCs w:val="36"/>
        </w:rPr>
      </w:pPr>
    </w:p>
    <w:p w:rsidR="00E17FF8" w:rsidRDefault="00E17FF8" w:rsidP="00C35772">
      <w:pPr>
        <w:pStyle w:val="Title"/>
        <w:rPr>
          <w:b/>
        </w:rPr>
      </w:pPr>
      <w:r>
        <w:rPr>
          <w:b/>
        </w:rPr>
        <w:t>НОЛИНСКОГО РАЙОНА КИРОВСКОЙ ОБЛАСТИ</w:t>
      </w:r>
    </w:p>
    <w:p w:rsidR="00E17FF8" w:rsidRDefault="00E17FF8" w:rsidP="00C35772">
      <w:pPr>
        <w:pStyle w:val="Title"/>
        <w:rPr>
          <w:b/>
          <w:sz w:val="36"/>
          <w:szCs w:val="36"/>
        </w:rPr>
      </w:pPr>
    </w:p>
    <w:p w:rsidR="00E17FF8" w:rsidRDefault="00E17FF8" w:rsidP="00C357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17FF8" w:rsidRDefault="00E17FF8" w:rsidP="00C35772">
      <w:pPr>
        <w:jc w:val="center"/>
        <w:rPr>
          <w:sz w:val="36"/>
          <w:szCs w:val="36"/>
        </w:rPr>
      </w:pPr>
    </w:p>
    <w:p w:rsidR="00E17FF8" w:rsidRPr="00217758" w:rsidRDefault="00E17FF8" w:rsidP="00C35772">
      <w:pPr>
        <w:rPr>
          <w:sz w:val="32"/>
          <w:szCs w:val="32"/>
        </w:rPr>
      </w:pPr>
      <w:r w:rsidRPr="00217758">
        <w:rPr>
          <w:sz w:val="32"/>
          <w:szCs w:val="32"/>
        </w:rPr>
        <w:t>23.11.2022</w:t>
      </w:r>
      <w:r w:rsidRPr="00217758">
        <w:rPr>
          <w:sz w:val="32"/>
          <w:szCs w:val="32"/>
        </w:rPr>
        <w:tab/>
      </w:r>
      <w:r w:rsidRPr="00217758">
        <w:rPr>
          <w:sz w:val="32"/>
          <w:szCs w:val="32"/>
        </w:rPr>
        <w:tab/>
      </w:r>
      <w:r w:rsidRPr="00217758">
        <w:rPr>
          <w:sz w:val="32"/>
          <w:szCs w:val="32"/>
        </w:rPr>
        <w:tab/>
      </w:r>
      <w:r w:rsidRPr="00217758">
        <w:rPr>
          <w:sz w:val="32"/>
          <w:szCs w:val="32"/>
        </w:rPr>
        <w:tab/>
      </w:r>
      <w:r w:rsidRPr="00217758">
        <w:rPr>
          <w:sz w:val="32"/>
          <w:szCs w:val="32"/>
        </w:rPr>
        <w:tab/>
      </w:r>
      <w:r w:rsidRPr="00217758">
        <w:rPr>
          <w:sz w:val="32"/>
          <w:szCs w:val="32"/>
        </w:rPr>
        <w:tab/>
      </w:r>
      <w:r w:rsidRPr="00217758">
        <w:rPr>
          <w:sz w:val="32"/>
          <w:szCs w:val="32"/>
        </w:rPr>
        <w:tab/>
      </w:r>
      <w:r w:rsidRPr="00217758">
        <w:rPr>
          <w:sz w:val="32"/>
          <w:szCs w:val="32"/>
        </w:rPr>
        <w:tab/>
      </w:r>
      <w:r w:rsidRPr="00217758">
        <w:rPr>
          <w:sz w:val="32"/>
          <w:szCs w:val="32"/>
        </w:rPr>
        <w:tab/>
        <w:t xml:space="preserve">    № 125</w:t>
      </w:r>
    </w:p>
    <w:p w:rsidR="00E17FF8" w:rsidRDefault="00E17FF8" w:rsidP="00C35772">
      <w:pPr>
        <w:jc w:val="center"/>
        <w:rPr>
          <w:sz w:val="28"/>
        </w:rPr>
      </w:pPr>
      <w:r>
        <w:rPr>
          <w:sz w:val="28"/>
        </w:rPr>
        <w:t>с. Швариха</w:t>
      </w:r>
    </w:p>
    <w:p w:rsidR="00E17FF8" w:rsidRDefault="00E17FF8" w:rsidP="00A840B3">
      <w:pPr>
        <w:rPr>
          <w:b/>
          <w:sz w:val="28"/>
        </w:rPr>
      </w:pPr>
    </w:p>
    <w:p w:rsidR="00E17FF8" w:rsidRDefault="00E17FF8" w:rsidP="00A84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обеспечении пожарной безопасности объектов и населенных пунктов на территории Шварихинского сельского поселения </w:t>
      </w:r>
    </w:p>
    <w:p w:rsidR="00E17FF8" w:rsidRDefault="00E17FF8" w:rsidP="00A84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весеннее – летний пожароопасный период 2023 года</w:t>
      </w:r>
    </w:p>
    <w:p w:rsidR="00E17FF8" w:rsidRDefault="00E17FF8" w:rsidP="00C35772">
      <w:pPr>
        <w:jc w:val="both"/>
        <w:rPr>
          <w:sz w:val="48"/>
          <w:szCs w:val="48"/>
        </w:rPr>
      </w:pPr>
    </w:p>
    <w:p w:rsidR="00E17FF8" w:rsidRDefault="00E17FF8" w:rsidP="00050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Руководствуясь постановлением администрации Нолинского района от 18.11.2022 № 810 «Об обеспечении пожарной безопасности объектов и населённых пунктов в весеннее - летний пожароопасный период 2023 года»,</w:t>
      </w:r>
      <w:r w:rsidRPr="00A840B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84BBF">
        <w:rPr>
          <w:sz w:val="28"/>
          <w:szCs w:val="28"/>
        </w:rPr>
        <w:t xml:space="preserve"> целях подготовки к пожароопасному периоду 20</w:t>
      </w:r>
      <w:r>
        <w:rPr>
          <w:sz w:val="28"/>
          <w:szCs w:val="28"/>
        </w:rPr>
        <w:t>23</w:t>
      </w:r>
      <w:r w:rsidRPr="00C84BBF">
        <w:rPr>
          <w:sz w:val="28"/>
          <w:szCs w:val="28"/>
        </w:rPr>
        <w:t xml:space="preserve"> года, усиления контроля за выполнением мероприятий, направленных на предупреждение п</w:t>
      </w:r>
      <w:r>
        <w:rPr>
          <w:sz w:val="28"/>
          <w:szCs w:val="28"/>
        </w:rPr>
        <w:t>о</w:t>
      </w:r>
      <w:r w:rsidRPr="00C84BBF">
        <w:rPr>
          <w:sz w:val="28"/>
          <w:szCs w:val="28"/>
        </w:rPr>
        <w:t>жаров в лесах, на торфяниках, сельхозугодиях, в населён</w:t>
      </w:r>
      <w:r>
        <w:rPr>
          <w:sz w:val="28"/>
          <w:szCs w:val="28"/>
        </w:rPr>
        <w:t xml:space="preserve">ных пунктах, </w:t>
      </w:r>
      <w:r w:rsidRPr="00C84BBF">
        <w:rPr>
          <w:sz w:val="28"/>
          <w:szCs w:val="28"/>
        </w:rPr>
        <w:t>а также их ликвидации</w:t>
      </w:r>
      <w:r>
        <w:rPr>
          <w:sz w:val="28"/>
          <w:szCs w:val="28"/>
        </w:rPr>
        <w:t>, администрация Шварихинского сельского поселения ПОСТАНОВЛЯЕТ:</w:t>
      </w:r>
    </w:p>
    <w:p w:rsidR="00E17FF8" w:rsidRDefault="00E17FF8" w:rsidP="00050C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Руководствуясь требованиям статей 19, 25, 37 Федерального закона от 21.12.1994 № 69–ФЗ «О пожарной безопасности», статьи 63 Федерального закона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разработать планы противопожарных мероприятий по подготовке объектов жилищного фонда и населенных пунктов к эксплуатации в весенне-летний пожароопасный период 2023 года.</w:t>
      </w:r>
    </w:p>
    <w:p w:rsidR="00E17FF8" w:rsidRDefault="00E17FF8" w:rsidP="00050C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выполнение первичных мер пожарной безопасности, определенных статьей 63 Федерального закона от 22.07.2008 № 123-ФЗ «Технический регламент о требованиях пожарной безопасности», обратив особое внимание на деятельность по разработке и включению мероприятий по обеспечению пожарной безопасности муниципального образования в планы и программы развития территории, разработке (корректировке) и организации выполнения муниципальных целевых программ по вопросам обеспечения пожарной безопасности, социальному и экономическому стимулированию участия граждан и организаций в добровольной пожарной охране, по обеспечению населенных пунктов источниками наружного противопожарного водоснабжения, водоподающей техникой, беспрепятственного проезда пожарной техники к месту пожара, связи и оповещения населения, по организации обучения населения мерам пожарной безопасности и проведению противопожарной пропаганды в области пожарной безопасности.</w:t>
      </w:r>
    </w:p>
    <w:p w:rsidR="00E17FF8" w:rsidRDefault="00E17FF8" w:rsidP="00050C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срок до 01.05.2023 организовать и провести проверку технического состояния противопожарного водоснабжения на территориях населенных пунктов и организаций, принять меры по организации своевременного ремонта и обслуживания оборудования водозаборов, насосных станций, артезианских скважин, неисправных пожарных гидрантов, водонапорных башен, очистке водоемов, приспособленных для целей пожаротушения, обеспечению подъездов к ним и оборудованию площадками (пирсами) для установки пожарной техники.</w:t>
      </w:r>
    </w:p>
    <w:p w:rsidR="00E17FF8" w:rsidRDefault="00E17FF8" w:rsidP="00401DC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</w:t>
      </w:r>
      <w:r w:rsidRPr="009A7DBB">
        <w:rPr>
          <w:sz w:val="28"/>
          <w:szCs w:val="28"/>
        </w:rPr>
        <w:t xml:space="preserve">апретить </w:t>
      </w:r>
      <w:r>
        <w:rPr>
          <w:sz w:val="28"/>
          <w:szCs w:val="28"/>
        </w:rPr>
        <w:t xml:space="preserve">сельскохозяйственные палы, </w:t>
      </w:r>
      <w:r w:rsidRPr="009A7DBB">
        <w:rPr>
          <w:sz w:val="28"/>
          <w:szCs w:val="28"/>
        </w:rPr>
        <w:t xml:space="preserve">сжигание мусора, </w:t>
      </w:r>
      <w:r w:rsidRPr="00BB1EEB">
        <w:rPr>
          <w:sz w:val="28"/>
          <w:szCs w:val="28"/>
        </w:rPr>
        <w:t xml:space="preserve">опавшей листвы и сухой травы на территориях и вблизи населенных пунктов,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с использованием открытого огня (кроме работ, проводимых в специально отведенных и оборудованных рабочих местах), а </w:t>
      </w:r>
      <w:r>
        <w:rPr>
          <w:sz w:val="28"/>
          <w:szCs w:val="28"/>
        </w:rPr>
        <w:t>также</w:t>
      </w:r>
      <w:r w:rsidRPr="00BB1EEB">
        <w:rPr>
          <w:sz w:val="28"/>
          <w:szCs w:val="28"/>
        </w:rPr>
        <w:t xml:space="preserve"> разведение костров на озелененных территориях, территориях общего пользования (в том числе на дорогах, проездах, тротуарах и пешеходных дорожках), на территории организаций и личных подворий.</w:t>
      </w:r>
    </w:p>
    <w:p w:rsidR="00E17FF8" w:rsidRDefault="00E17FF8" w:rsidP="00401DC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Совместно с арендаторами леса в срок до 01.05.2023 в населенных пунктах, на</w:t>
      </w:r>
      <w:r w:rsidRPr="00BB1EEB">
        <w:rPr>
          <w:sz w:val="28"/>
          <w:szCs w:val="28"/>
        </w:rPr>
        <w:t xml:space="preserve"> объектах экономики, подверж</w:t>
      </w:r>
      <w:r>
        <w:rPr>
          <w:sz w:val="28"/>
          <w:szCs w:val="28"/>
        </w:rPr>
        <w:t xml:space="preserve">енных угрозе распространения лесных и торфяных пожаров, </w:t>
      </w:r>
      <w:r w:rsidRPr="002C6C46">
        <w:rPr>
          <w:sz w:val="28"/>
          <w:szCs w:val="28"/>
        </w:rPr>
        <w:t xml:space="preserve">разработать и выполнить мероприятия, исключающие возможность </w:t>
      </w:r>
      <w:r>
        <w:rPr>
          <w:sz w:val="28"/>
          <w:szCs w:val="28"/>
        </w:rPr>
        <w:t>распространения</w:t>
      </w:r>
      <w:r w:rsidRPr="002C6C46">
        <w:rPr>
          <w:sz w:val="28"/>
          <w:szCs w:val="28"/>
        </w:rPr>
        <w:t xml:space="preserve"> </w:t>
      </w:r>
      <w:r w:rsidRPr="00BB1EEB">
        <w:rPr>
          <w:sz w:val="28"/>
          <w:szCs w:val="28"/>
        </w:rPr>
        <w:t>огня с лесных массивов на их территории и в обратном направлении (устройство з</w:t>
      </w:r>
      <w:r w:rsidRPr="002C6C46">
        <w:rPr>
          <w:sz w:val="28"/>
          <w:szCs w:val="28"/>
        </w:rPr>
        <w:t>ащитных противопожарных полос, удаление сухой растительности, ликвидация ветхих строений, дежурство с водоподающей и землеройной техникой).</w:t>
      </w:r>
    </w:p>
    <w:p w:rsidR="00E17FF8" w:rsidRDefault="00E17FF8" w:rsidP="00050C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срок до 01</w:t>
      </w:r>
      <w:r w:rsidRPr="00C84BBF">
        <w:rPr>
          <w:sz w:val="28"/>
          <w:szCs w:val="28"/>
        </w:rPr>
        <w:t>.0</w:t>
      </w:r>
      <w:r>
        <w:rPr>
          <w:sz w:val="28"/>
          <w:szCs w:val="28"/>
        </w:rPr>
        <w:t>5.2023</w:t>
      </w:r>
      <w:r w:rsidRPr="00C84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населенных пунктах Шварихинского сельского поселения </w:t>
      </w:r>
      <w:r w:rsidRPr="00C84BBF">
        <w:rPr>
          <w:sz w:val="28"/>
          <w:szCs w:val="28"/>
        </w:rPr>
        <w:t xml:space="preserve">провести сходы граждан по вопросам пожарной безопасности и пригласить на сходы представителя </w:t>
      </w:r>
      <w:r>
        <w:rPr>
          <w:sz w:val="28"/>
          <w:szCs w:val="28"/>
        </w:rPr>
        <w:t>отделения</w:t>
      </w:r>
      <w:r w:rsidRPr="00C84BBF">
        <w:rPr>
          <w:sz w:val="28"/>
          <w:szCs w:val="28"/>
        </w:rPr>
        <w:t xml:space="preserve"> надзорной деятельности</w:t>
      </w:r>
      <w:r>
        <w:rPr>
          <w:sz w:val="28"/>
          <w:szCs w:val="28"/>
        </w:rPr>
        <w:t xml:space="preserve"> и профилактической работы Нолинского района</w:t>
      </w:r>
      <w:r w:rsidRPr="00C84BBF">
        <w:rPr>
          <w:sz w:val="28"/>
          <w:szCs w:val="28"/>
        </w:rPr>
        <w:t>.</w:t>
      </w:r>
    </w:p>
    <w:p w:rsidR="00E17FF8" w:rsidRDefault="00E17FF8" w:rsidP="00050C9C">
      <w:pPr>
        <w:pStyle w:val="BodyTextIndent2"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 На сходах определить порядок:</w:t>
      </w:r>
    </w:p>
    <w:p w:rsidR="00E17FF8" w:rsidRDefault="00E17FF8" w:rsidP="00050C9C">
      <w:pPr>
        <w:pStyle w:val="BodyTextIndent2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информирования населения в случае чрезвычайной ситуации;</w:t>
      </w:r>
    </w:p>
    <w:p w:rsidR="00E17FF8" w:rsidRPr="0070365B" w:rsidRDefault="00E17FF8" w:rsidP="00050C9C">
      <w:pPr>
        <w:pStyle w:val="BodyTextIndent2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участия </w:t>
      </w:r>
      <w:r w:rsidRPr="0070365B">
        <w:rPr>
          <w:sz w:val="28"/>
          <w:szCs w:val="28"/>
        </w:rPr>
        <w:t>населения для тушения пожара с инструментом, с которым необходимо прибыть к месту пожара.</w:t>
      </w:r>
    </w:p>
    <w:p w:rsidR="00E17FF8" w:rsidRPr="0070365B" w:rsidRDefault="00E17FF8" w:rsidP="00050C9C">
      <w:pPr>
        <w:pStyle w:val="BodyTextIndent2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 w:rsidRPr="0070365B">
        <w:rPr>
          <w:sz w:val="28"/>
          <w:szCs w:val="28"/>
        </w:rPr>
        <w:t>8. Оформить в населенных пунктах сельского поселения стенды, информирующие о мерах пожарной безопасности.</w:t>
      </w:r>
    </w:p>
    <w:p w:rsidR="00E17FF8" w:rsidRPr="00A624CC" w:rsidRDefault="00E17FF8" w:rsidP="00050C9C">
      <w:pPr>
        <w:pStyle w:val="BodyTextIndent2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 w:rsidRPr="0070365B">
        <w:rPr>
          <w:sz w:val="28"/>
          <w:szCs w:val="28"/>
        </w:rPr>
        <w:t xml:space="preserve">9. </w:t>
      </w:r>
      <w:r>
        <w:rPr>
          <w:sz w:val="28"/>
          <w:szCs w:val="28"/>
        </w:rPr>
        <w:t>В срок до 01.05.2023 п</w:t>
      </w:r>
      <w:r w:rsidRPr="0070365B">
        <w:rPr>
          <w:sz w:val="28"/>
          <w:szCs w:val="28"/>
        </w:rPr>
        <w:t xml:space="preserve">роанализировать состояние боеготовности </w:t>
      </w:r>
      <w:r w:rsidRPr="00A624CC">
        <w:rPr>
          <w:sz w:val="28"/>
          <w:szCs w:val="28"/>
        </w:rPr>
        <w:t>муниципальной пожарной охраны, провести осмотры пожарной техники, в случае необходимости принять меры по приведению пожарной техники в исправное состояние, обеспечению ее горюче-смазочными материалами и огнетушащими веществами.</w:t>
      </w:r>
    </w:p>
    <w:p w:rsidR="00E17FF8" w:rsidRPr="00A624CC" w:rsidRDefault="00E17FF8" w:rsidP="00A624CC">
      <w:pPr>
        <w:spacing w:line="360" w:lineRule="auto"/>
        <w:ind w:firstLine="567"/>
        <w:jc w:val="both"/>
        <w:rPr>
          <w:sz w:val="28"/>
          <w:szCs w:val="28"/>
        </w:rPr>
      </w:pPr>
      <w:r w:rsidRPr="00A624CC">
        <w:rPr>
          <w:sz w:val="28"/>
          <w:szCs w:val="28"/>
        </w:rPr>
        <w:t>10. При наступлении неблагополучной обстановки с пожарами в населенных пунктах вводить особый противопожарный режим с проведением комплекса дополнительных противопожарных мероприятий.</w:t>
      </w:r>
    </w:p>
    <w:p w:rsidR="00E17FF8" w:rsidRPr="00A624CC" w:rsidRDefault="00E17FF8" w:rsidP="00A624CC">
      <w:pPr>
        <w:spacing w:line="360" w:lineRule="auto"/>
        <w:ind w:firstLine="567"/>
        <w:jc w:val="both"/>
        <w:rPr>
          <w:sz w:val="28"/>
          <w:szCs w:val="28"/>
        </w:rPr>
      </w:pPr>
      <w:r w:rsidRPr="00A624CC">
        <w:rPr>
          <w:bCs/>
          <w:sz w:val="28"/>
          <w:szCs w:val="28"/>
        </w:rPr>
        <w:t>11. Рекомендовать директору МК</w:t>
      </w:r>
      <w:r>
        <w:rPr>
          <w:bCs/>
          <w:sz w:val="28"/>
          <w:szCs w:val="28"/>
        </w:rPr>
        <w:t>ОУ ООШ с.Швариха (Кочкин А.В.</w:t>
      </w:r>
      <w:r w:rsidRPr="00A624CC">
        <w:rPr>
          <w:bCs/>
          <w:sz w:val="28"/>
          <w:szCs w:val="28"/>
        </w:rPr>
        <w:t xml:space="preserve">), директору МКОУ ООШ с.Зыково (Скрябина Л.Г.), </w:t>
      </w:r>
      <w:r w:rsidRPr="00A624CC">
        <w:rPr>
          <w:sz w:val="28"/>
          <w:szCs w:val="28"/>
        </w:rPr>
        <w:t>заведующей МКДОУ детский сад «Ягодка» с.Швариха (Ложкина А.С.), главному врачу К</w:t>
      </w:r>
      <w:r>
        <w:rPr>
          <w:sz w:val="28"/>
          <w:szCs w:val="28"/>
        </w:rPr>
        <w:t xml:space="preserve">ОГБУЗ </w:t>
      </w:r>
      <w:r w:rsidRPr="00A624CC">
        <w:rPr>
          <w:sz w:val="28"/>
          <w:szCs w:val="28"/>
        </w:rPr>
        <w:t xml:space="preserve">«Нолинская центральная районная больница» (Ившин К.В.), заведующему отделом культуры, молодежной политики и спорта администрации района (Коробейникова Н.А.), </w:t>
      </w:r>
      <w:r w:rsidRPr="00A624CC">
        <w:rPr>
          <w:bCs/>
          <w:sz w:val="28"/>
          <w:szCs w:val="28"/>
        </w:rPr>
        <w:t>п</w:t>
      </w:r>
      <w:r w:rsidRPr="00A624CC">
        <w:rPr>
          <w:sz w:val="28"/>
          <w:szCs w:val="28"/>
        </w:rPr>
        <w:t>ринять меры по выполнению противопожарных мероприятий, указанных в предписаниях государственного пожарного надзора, в том числе на объектах социальной сферы, жизнеобеспечения, обратив особое внимание на содержание территории, состояние путей эвакуации, электрооборудования, наличие и исправность первичных средств пожаротушения, систем автоматической противопожарной защиты.</w:t>
      </w:r>
    </w:p>
    <w:p w:rsidR="00E17FF8" w:rsidRPr="00A624CC" w:rsidRDefault="00E17FF8" w:rsidP="00050C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624CC">
        <w:rPr>
          <w:sz w:val="28"/>
          <w:szCs w:val="28"/>
        </w:rPr>
        <w:t>. Рекомендовать руководителям организаций и предприятий, расположенным на территории Шварихинского сельского поселения:</w:t>
      </w:r>
    </w:p>
    <w:p w:rsidR="00E17FF8" w:rsidRDefault="00E17FF8" w:rsidP="00050C9C">
      <w:pPr>
        <w:pStyle w:val="BodyTextIndent2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12</w:t>
      </w:r>
      <w:r w:rsidRPr="00A624CC">
        <w:rPr>
          <w:sz w:val="28"/>
          <w:szCs w:val="28"/>
        </w:rPr>
        <w:t>.1. со сходом снежного покрова перевести добровольные пожарные формирования на круглосуточное дежурство, обеспечив их пожарной или приспособленной для ц</w:t>
      </w:r>
      <w:r>
        <w:rPr>
          <w:sz w:val="28"/>
          <w:szCs w:val="28"/>
        </w:rPr>
        <w:t>елей пожаротушения техникой.</w:t>
      </w:r>
    </w:p>
    <w:p w:rsidR="00E17FF8" w:rsidRDefault="00E17FF8" w:rsidP="00050C9C">
      <w:pPr>
        <w:pStyle w:val="BodyTextIndent2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12.2. в пожароопасный период не допускать отвлечения работников лесного хозяйства, сельского хозяйства, которые закреплены за пожарной техникой на другие работы на значительном расстоянии от пожарной техники, а также задействовать технику на другие работы.</w:t>
      </w:r>
    </w:p>
    <w:p w:rsidR="00E17FF8" w:rsidRPr="00510305" w:rsidRDefault="00E17FF8" w:rsidP="00050C9C">
      <w:pPr>
        <w:pStyle w:val="BodyTextIndent2"/>
        <w:tabs>
          <w:tab w:val="left" w:pos="0"/>
        </w:tabs>
        <w:suppressAutoHyphens/>
        <w:spacing w:line="360" w:lineRule="auto"/>
        <w:ind w:firstLine="720"/>
        <w:rPr>
          <w:sz w:val="28"/>
          <w:szCs w:val="28"/>
        </w:rPr>
      </w:pPr>
      <w:r w:rsidRPr="00510305">
        <w:rPr>
          <w:sz w:val="28"/>
          <w:szCs w:val="28"/>
        </w:rPr>
        <w:t xml:space="preserve">13. Рекомендовать руководителям организаций, учреждений, предприятий, находящихся на территории Шварихинского сельского поселения, независимо от форм собственности и ведомственной </w:t>
      </w:r>
      <w:r w:rsidRPr="0018640A">
        <w:rPr>
          <w:sz w:val="28"/>
          <w:szCs w:val="28"/>
        </w:rPr>
        <w:t>принадлежности во исполнение постановления администрации Нолинского района от 18.11.2022 № 791 «О мерах по усилению охраны лесов и торфяников и организации тушения пожаров в Нолинском муниципальном районе в 2023 году» и по</w:t>
      </w:r>
      <w:r w:rsidRPr="00510305">
        <w:rPr>
          <w:sz w:val="28"/>
          <w:szCs w:val="28"/>
        </w:rPr>
        <w:t xml:space="preserve"> решению комиссии по предупреждению и ликвидации чрезвычайных ситуаций и обеспечению пожарной безопасности Нолинского района выделять необходимое количество людей и техники для тушения пожаров.</w:t>
      </w:r>
    </w:p>
    <w:p w:rsidR="00E17FF8" w:rsidRDefault="00E17FF8" w:rsidP="00050C9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Рекомендовать руководителям организаций, арендаторам лесных участков, расположенных на территории Шварихинского сельского поселения, на пожароопасный период создать резерв материальных и финансовых ресурсов для обеспечения нефтепродуктами в целях тушения пожаров и при необходимости доставить нефтепродукты к месту ликвидации пожара.</w:t>
      </w:r>
    </w:p>
    <w:p w:rsidR="00E17FF8" w:rsidRDefault="00E17FF8" w:rsidP="0051030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Считать утратившим силу с 01.01.2023 года постановление администрации Шварихинского сельского поселения от 26.11.2021 № 114 «Об обеспечении пожарной безопасности объектов и населенных пунктов на территории Шварихинского сельского поселения в весеннее-летний пожароопасный период 2022 года».</w:t>
      </w:r>
    </w:p>
    <w:p w:rsidR="00E17FF8" w:rsidRPr="00E51280" w:rsidRDefault="00E17FF8" w:rsidP="0051030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Опубликовать (обнародовать) настоящее постановление в Информационном </w:t>
      </w:r>
      <w:r w:rsidRPr="00E51280">
        <w:rPr>
          <w:sz w:val="28"/>
          <w:szCs w:val="28"/>
        </w:rPr>
        <w:t>бюллетене нормативных актов органов местного самоуправления Шварихинского сельского поселения и на официальном сайте поселения (</w:t>
      </w:r>
      <w:hyperlink r:id="rId4" w:history="1">
        <w:r w:rsidRPr="00E51280">
          <w:rPr>
            <w:rStyle w:val="Hyperlink"/>
            <w:sz w:val="28"/>
            <w:szCs w:val="28"/>
            <w:lang w:val="en-US"/>
          </w:rPr>
          <w:t>http</w:t>
        </w:r>
        <w:r w:rsidRPr="00E51280">
          <w:rPr>
            <w:rStyle w:val="Hyperlink"/>
            <w:sz w:val="28"/>
            <w:szCs w:val="28"/>
          </w:rPr>
          <w:t>://</w:t>
        </w:r>
        <w:r w:rsidRPr="00E51280">
          <w:rPr>
            <w:rStyle w:val="Hyperlink"/>
            <w:sz w:val="28"/>
            <w:szCs w:val="28"/>
            <w:lang w:val="en-US"/>
          </w:rPr>
          <w:t>shvariha</w:t>
        </w:r>
        <w:r w:rsidRPr="00E51280">
          <w:rPr>
            <w:rStyle w:val="Hyperlink"/>
            <w:sz w:val="28"/>
            <w:szCs w:val="28"/>
          </w:rPr>
          <w:t>.</w:t>
        </w:r>
        <w:r w:rsidRPr="00E51280">
          <w:rPr>
            <w:rStyle w:val="Hyperlink"/>
            <w:sz w:val="28"/>
            <w:szCs w:val="28"/>
            <w:lang w:val="en-US"/>
          </w:rPr>
          <w:t>ucoz</w:t>
        </w:r>
        <w:r w:rsidRPr="00E51280">
          <w:rPr>
            <w:rStyle w:val="Hyperlink"/>
            <w:sz w:val="28"/>
            <w:szCs w:val="28"/>
          </w:rPr>
          <w:t>.</w:t>
        </w:r>
        <w:r w:rsidRPr="00E51280">
          <w:rPr>
            <w:rStyle w:val="Hyperlink"/>
            <w:sz w:val="28"/>
            <w:szCs w:val="28"/>
            <w:lang w:val="en-US"/>
          </w:rPr>
          <w:t>com</w:t>
        </w:r>
      </w:hyperlink>
      <w:r w:rsidRPr="00E51280">
        <w:rPr>
          <w:sz w:val="28"/>
          <w:szCs w:val="28"/>
        </w:rPr>
        <w:t>).</w:t>
      </w:r>
    </w:p>
    <w:p w:rsidR="00E17FF8" w:rsidRDefault="00E17FF8" w:rsidP="0051030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E51280">
        <w:rPr>
          <w:color w:val="000000"/>
          <w:sz w:val="28"/>
          <w:szCs w:val="28"/>
        </w:rPr>
        <w:t>. Настоящее постановле</w:t>
      </w:r>
      <w:r>
        <w:rPr>
          <w:color w:val="000000"/>
          <w:sz w:val="28"/>
          <w:szCs w:val="28"/>
        </w:rPr>
        <w:t>ние вступает в силу с 01.01.2023</w:t>
      </w:r>
      <w:r w:rsidRPr="00E51280">
        <w:rPr>
          <w:color w:val="000000"/>
          <w:sz w:val="28"/>
          <w:szCs w:val="28"/>
        </w:rPr>
        <w:t xml:space="preserve"> года.</w:t>
      </w:r>
    </w:p>
    <w:p w:rsidR="00E17FF8" w:rsidRDefault="00E17FF8" w:rsidP="00C35772">
      <w:pPr>
        <w:jc w:val="both"/>
        <w:rPr>
          <w:sz w:val="72"/>
          <w:szCs w:val="72"/>
        </w:rPr>
      </w:pPr>
    </w:p>
    <w:p w:rsidR="00E17FF8" w:rsidRDefault="00E17FF8" w:rsidP="00C35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E17FF8" w:rsidRDefault="00E17FF8" w:rsidP="00C35772">
      <w:pPr>
        <w:jc w:val="both"/>
        <w:rPr>
          <w:sz w:val="28"/>
          <w:szCs w:val="28"/>
        </w:rPr>
      </w:pPr>
      <w:r>
        <w:rPr>
          <w:sz w:val="28"/>
          <w:szCs w:val="28"/>
        </w:rPr>
        <w:t>Шварихинского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Н.И.Телегина</w:t>
      </w:r>
    </w:p>
    <w:p w:rsidR="00E17FF8" w:rsidRDefault="00E17FF8" w:rsidP="00C35772">
      <w:pPr>
        <w:rPr>
          <w:sz w:val="72"/>
          <w:szCs w:val="72"/>
        </w:rPr>
      </w:pPr>
    </w:p>
    <w:p w:rsidR="00E17FF8" w:rsidRDefault="00E17FF8" w:rsidP="00C35772">
      <w:pPr>
        <w:rPr>
          <w:sz w:val="28"/>
        </w:rPr>
      </w:pPr>
      <w:r>
        <w:rPr>
          <w:sz w:val="28"/>
        </w:rPr>
        <w:t>Направить: дело, прокуратура, ответственные, руководители организаций.</w:t>
      </w:r>
    </w:p>
    <w:p w:rsidR="00E17FF8" w:rsidRDefault="00E17FF8" w:rsidP="00C35772"/>
    <w:p w:rsidR="00E17FF8" w:rsidRDefault="00E17FF8" w:rsidP="00C35772"/>
    <w:p w:rsidR="00E17FF8" w:rsidRDefault="00E17FF8" w:rsidP="00C35772">
      <w:pPr>
        <w:rPr>
          <w:sz w:val="28"/>
          <w:szCs w:val="28"/>
        </w:rPr>
      </w:pPr>
    </w:p>
    <w:p w:rsidR="00E17FF8" w:rsidRDefault="00E17FF8" w:rsidP="00C35772">
      <w:pPr>
        <w:rPr>
          <w:sz w:val="28"/>
          <w:szCs w:val="28"/>
        </w:rPr>
      </w:pPr>
    </w:p>
    <w:p w:rsidR="00E17FF8" w:rsidRDefault="00E17FF8" w:rsidP="00C35772">
      <w:pPr>
        <w:rPr>
          <w:sz w:val="28"/>
          <w:szCs w:val="28"/>
        </w:rPr>
      </w:pPr>
    </w:p>
    <w:p w:rsidR="00E17FF8" w:rsidRDefault="00E17FF8" w:rsidP="00C35772">
      <w:pPr>
        <w:rPr>
          <w:sz w:val="28"/>
          <w:szCs w:val="28"/>
        </w:rPr>
      </w:pPr>
    </w:p>
    <w:p w:rsidR="00E17FF8" w:rsidRDefault="00E17FF8" w:rsidP="00C35772">
      <w:pPr>
        <w:rPr>
          <w:sz w:val="28"/>
          <w:szCs w:val="28"/>
        </w:rPr>
      </w:pPr>
    </w:p>
    <w:p w:rsidR="00E17FF8" w:rsidRDefault="00E17FF8" w:rsidP="00C35772">
      <w:pPr>
        <w:rPr>
          <w:sz w:val="28"/>
          <w:szCs w:val="28"/>
        </w:rPr>
      </w:pPr>
    </w:p>
    <w:p w:rsidR="00E17FF8" w:rsidRDefault="00E17FF8" w:rsidP="00C35772">
      <w:pPr>
        <w:rPr>
          <w:sz w:val="28"/>
          <w:szCs w:val="28"/>
        </w:rPr>
      </w:pPr>
    </w:p>
    <w:p w:rsidR="00E17FF8" w:rsidRDefault="00E17FF8" w:rsidP="00C35772"/>
    <w:p w:rsidR="00E17FF8" w:rsidRDefault="00E17FF8"/>
    <w:sectPr w:rsidR="00E17FF8" w:rsidSect="00B0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772"/>
    <w:rsid w:val="000020E3"/>
    <w:rsid w:val="00050C9C"/>
    <w:rsid w:val="000946EB"/>
    <w:rsid w:val="000E345F"/>
    <w:rsid w:val="00140789"/>
    <w:rsid w:val="00153FE8"/>
    <w:rsid w:val="0018640A"/>
    <w:rsid w:val="001B04F9"/>
    <w:rsid w:val="00217758"/>
    <w:rsid w:val="002257BF"/>
    <w:rsid w:val="0026644B"/>
    <w:rsid w:val="002C6C46"/>
    <w:rsid w:val="002D5443"/>
    <w:rsid w:val="00321511"/>
    <w:rsid w:val="00371D92"/>
    <w:rsid w:val="003E464C"/>
    <w:rsid w:val="003F1C59"/>
    <w:rsid w:val="00401DC3"/>
    <w:rsid w:val="00414DE1"/>
    <w:rsid w:val="00456141"/>
    <w:rsid w:val="00510305"/>
    <w:rsid w:val="0057281D"/>
    <w:rsid w:val="00593962"/>
    <w:rsid w:val="00633FD7"/>
    <w:rsid w:val="006A3F3E"/>
    <w:rsid w:val="006A4644"/>
    <w:rsid w:val="0070365B"/>
    <w:rsid w:val="00801DE9"/>
    <w:rsid w:val="009A47E5"/>
    <w:rsid w:val="009A7DBB"/>
    <w:rsid w:val="009C2F32"/>
    <w:rsid w:val="009E4002"/>
    <w:rsid w:val="00A624CC"/>
    <w:rsid w:val="00A840B3"/>
    <w:rsid w:val="00AC6123"/>
    <w:rsid w:val="00B02A6B"/>
    <w:rsid w:val="00B7207C"/>
    <w:rsid w:val="00BB1EEB"/>
    <w:rsid w:val="00BF1566"/>
    <w:rsid w:val="00BF7255"/>
    <w:rsid w:val="00C00B64"/>
    <w:rsid w:val="00C103DE"/>
    <w:rsid w:val="00C32C10"/>
    <w:rsid w:val="00C35772"/>
    <w:rsid w:val="00C47131"/>
    <w:rsid w:val="00C84BBF"/>
    <w:rsid w:val="00CE0681"/>
    <w:rsid w:val="00E17FF8"/>
    <w:rsid w:val="00E51280"/>
    <w:rsid w:val="00EE11BA"/>
    <w:rsid w:val="00EF7B8B"/>
    <w:rsid w:val="00F66958"/>
    <w:rsid w:val="00FC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35772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357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357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6644B"/>
    <w:pPr>
      <w:ind w:firstLine="540"/>
      <w:jc w:val="both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946EB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50C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46E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1030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variha.uco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1182</Words>
  <Characters>6744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ШВАРИХИНСКОГО СЕЛЬСКОГО ПОСЕЛЕНИЯ</dc:title>
  <dc:subject/>
  <dc:creator>швариха</dc:creator>
  <cp:keywords/>
  <dc:description/>
  <cp:lastModifiedBy>Пользователь</cp:lastModifiedBy>
  <cp:revision>6</cp:revision>
  <cp:lastPrinted>2019-04-13T08:55:00Z</cp:lastPrinted>
  <dcterms:created xsi:type="dcterms:W3CDTF">2022-11-30T13:55:00Z</dcterms:created>
  <dcterms:modified xsi:type="dcterms:W3CDTF">2022-12-01T13:32:00Z</dcterms:modified>
</cp:coreProperties>
</file>